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6190" w:rsidR="00376190" w:rsidP="3BA99335" w:rsidRDefault="1D1D59AE" w14:paraId="30133BBE" w14:textId="6A321B15">
      <w:pPr>
        <w:pStyle w:val="Heading1"/>
        <w:keepNext w:val="0"/>
        <w:keepLines w:val="0"/>
        <w:spacing w:before="0" w:after="0" w:line="240" w:lineRule="auto"/>
        <w:rPr>
          <w:rFonts w:ascii="Arial" w:hAnsi="Arial" w:eastAsia="Arial" w:cs="Arial"/>
          <w:color w:val="2A2E45"/>
        </w:rPr>
      </w:pPr>
      <w:r w:rsidRPr="3BA99335">
        <w:rPr>
          <w:rFonts w:ascii="Arial" w:hAnsi="Arial" w:eastAsia="Arial" w:cs="Arial"/>
          <w:color w:val="2A2E45"/>
        </w:rPr>
        <w:t>Grant</w:t>
      </w:r>
      <w:r w:rsidRPr="3BA99335" w:rsidR="006428A8">
        <w:rPr>
          <w:rFonts w:ascii="Arial" w:hAnsi="Arial" w:eastAsia="Arial" w:cs="Arial"/>
          <w:color w:val="2A2E45"/>
        </w:rPr>
        <w:t xml:space="preserve"> Scoping Document</w:t>
      </w:r>
      <w:r w:rsidRPr="3BA99335" w:rsidR="00645713">
        <w:rPr>
          <w:rFonts w:ascii="Arial" w:hAnsi="Arial" w:eastAsia="Arial" w:cs="Arial"/>
          <w:color w:val="2A2E45"/>
        </w:rPr>
        <w:t xml:space="preserve"> </w:t>
      </w:r>
    </w:p>
    <w:p w:rsidR="00826D91" w:rsidP="3BA99335" w:rsidRDefault="437F47F1" w14:paraId="76D8D2D1" w14:textId="4B80804D">
      <w:pPr>
        <w:pStyle w:val="Subtitle"/>
        <w:spacing w:before="0" w:after="0"/>
        <w:rPr>
          <w:rStyle w:val="MakeLight"/>
          <w:rFonts w:ascii="Arial" w:hAnsi="Arial" w:eastAsia="Arial" w:cs="Arial"/>
          <w:color w:val="2A2E45"/>
          <w:highlight w:val="yellow"/>
        </w:rPr>
      </w:pPr>
      <w:bookmarkStart w:name="_Hlk126237124" w:id="0"/>
      <w:r w:rsidRPr="3BA99335">
        <w:rPr>
          <w:rStyle w:val="MakeLight"/>
          <w:rFonts w:ascii="Arial" w:hAnsi="Arial" w:eastAsia="Arial" w:cs="Arial"/>
          <w:color w:val="2A2E45"/>
          <w:highlight w:val="yellow"/>
        </w:rPr>
        <w:t>Applicant Name (name of Lead Organization)</w:t>
      </w:r>
      <w:bookmarkEnd w:id="0"/>
    </w:p>
    <w:p w:rsidRPr="00EB1F94" w:rsidR="00C93934" w:rsidP="3BA99335" w:rsidRDefault="437F47F1" w14:paraId="2242BB22" w14:textId="4A1012E2">
      <w:pPr>
        <w:spacing w:before="0" w:after="0"/>
        <w:rPr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1">
            <w:rPr>
              <w:rFonts w:ascii="Arial" w:hAnsi="Arial" w:eastAsia="Arial" w:cs="Arial"/>
              <w:color w:val="2A2E45"/>
              <w:highlight w:val="yellow"/>
            </w:rPr>
          </w:rPrChange>
        </w:rPr>
      </w:pPr>
      <w:r w:rsidRPr="3BA99335">
        <w:rPr>
          <w:rStyle w:val="MakeLight"/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2">
            <w:rPr>
              <w:rStyle w:val="MakeLight"/>
              <w:rFonts w:ascii="Arial" w:hAnsi="Arial" w:eastAsia="Arial" w:cs="Arial"/>
              <w:color w:val="2A2E45"/>
              <w:highlight w:val="yellow"/>
            </w:rPr>
          </w:rPrChange>
        </w:rPr>
        <w:t xml:space="preserve">Note: Applicants are not required to have </w:t>
      </w:r>
      <w:r w:rsidRPr="3BA99335" w:rsidR="0F17E7FC">
        <w:rPr>
          <w:rStyle w:val="MakeLight"/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3">
            <w:rPr>
              <w:rStyle w:val="MakeLight"/>
              <w:rFonts w:ascii="Arial" w:hAnsi="Arial" w:eastAsia="Arial" w:cs="Arial"/>
              <w:color w:val="2A2E45"/>
              <w:highlight w:val="yellow"/>
            </w:rPr>
          </w:rPrChange>
        </w:rPr>
        <w:t>three</w:t>
      </w:r>
      <w:r w:rsidRPr="3BA99335">
        <w:rPr>
          <w:rStyle w:val="MakeLight"/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4">
            <w:rPr>
              <w:rStyle w:val="MakeLight"/>
              <w:rFonts w:ascii="Arial" w:hAnsi="Arial" w:eastAsia="Arial" w:cs="Arial"/>
              <w:color w:val="2A2E45"/>
              <w:highlight w:val="yellow"/>
            </w:rPr>
          </w:rPrChange>
        </w:rPr>
        <w:t xml:space="preserve"> objectives and </w:t>
      </w:r>
      <w:r w:rsidRPr="3BA99335" w:rsidR="494CFBEF">
        <w:rPr>
          <w:rStyle w:val="MakeLight"/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5">
            <w:rPr>
              <w:rStyle w:val="MakeLight"/>
              <w:rFonts w:ascii="Arial" w:hAnsi="Arial" w:eastAsia="Arial" w:cs="Arial"/>
              <w:color w:val="2A2E45"/>
              <w:highlight w:val="yellow"/>
            </w:rPr>
          </w:rPrChange>
        </w:rPr>
        <w:t>three</w:t>
      </w:r>
      <w:r w:rsidRPr="3BA99335">
        <w:rPr>
          <w:rStyle w:val="MakeLight"/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6">
            <w:rPr>
              <w:rStyle w:val="MakeLight"/>
              <w:rFonts w:ascii="Arial" w:hAnsi="Arial" w:eastAsia="Arial" w:cs="Arial"/>
              <w:color w:val="2A2E45"/>
              <w:highlight w:val="yellow"/>
            </w:rPr>
          </w:rPrChange>
        </w:rPr>
        <w:t xml:space="preserve"> activities for each objective. Use however many are relevant. </w:t>
      </w:r>
    </w:p>
    <w:p w:rsidRPr="00EB1F94" w:rsidR="00C93934" w:rsidP="3BA99335" w:rsidRDefault="006428A8" w14:paraId="0A89D973" w14:textId="32E77A91">
      <w:pPr>
        <w:rPr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7">
            <w:rPr>
              <w:rFonts w:ascii="Arial" w:hAnsi="Arial" w:eastAsia="Arial" w:cs="Arial"/>
              <w:color w:val="2A2E45"/>
              <w:highlight w:val="yellow"/>
            </w:rPr>
          </w:rPrChange>
        </w:rPr>
      </w:pPr>
      <w:r w:rsidRPr="3BA99335">
        <w:rPr>
          <w:rFonts w:ascii="Arial" w:hAnsi="Arial" w:eastAsia="Arial" w:cs="Arial"/>
          <w:color w:val="2A2E45"/>
          <w:sz w:val="24"/>
          <w:szCs w:val="24"/>
          <w:rPrChange w:author="Alyssa Huether" w:date="2024-05-10T18:33:00Z" w:id="8">
            <w:rPr>
              <w:rFonts w:ascii="Arial" w:hAnsi="Arial" w:eastAsia="Arial" w:cs="Arial"/>
              <w:color w:val="2A2E45"/>
            </w:rPr>
          </w:rPrChange>
        </w:rPr>
        <w:t>Overarching P</w:t>
      </w:r>
      <w:r w:rsidRPr="3BA99335" w:rsidR="7D056FEA">
        <w:rPr>
          <w:rFonts w:ascii="Arial" w:hAnsi="Arial" w:eastAsia="Arial" w:cs="Arial"/>
          <w:color w:val="2A2E45"/>
          <w:sz w:val="24"/>
          <w:szCs w:val="24"/>
          <w:rPrChange w:author="Alyssa Huether" w:date="2024-05-10T18:33:00Z" w:id="9">
            <w:rPr>
              <w:rFonts w:ascii="Arial" w:hAnsi="Arial" w:eastAsia="Arial" w:cs="Arial"/>
              <w:color w:val="2A2E45"/>
            </w:rPr>
          </w:rPrChange>
        </w:rPr>
        <w:t>rogram</w:t>
      </w:r>
      <w:r w:rsidRPr="3BA99335">
        <w:rPr>
          <w:rFonts w:ascii="Arial" w:hAnsi="Arial" w:eastAsia="Arial" w:cs="Arial"/>
          <w:color w:val="2A2E45"/>
          <w:sz w:val="24"/>
          <w:szCs w:val="24"/>
          <w:rPrChange w:author="Alyssa Huether" w:date="2024-05-10T18:33:00Z" w:id="10">
            <w:rPr>
              <w:rFonts w:ascii="Arial" w:hAnsi="Arial" w:eastAsia="Arial" w:cs="Arial"/>
              <w:color w:val="2A2E45"/>
            </w:rPr>
          </w:rPrChange>
        </w:rPr>
        <w:t xml:space="preserve"> Goal: </w:t>
      </w:r>
      <w:r w:rsidRPr="3BA99335">
        <w:rPr>
          <w:rFonts w:ascii="Arial" w:hAnsi="Arial" w:eastAsia="Arial" w:cs="Arial"/>
          <w:color w:val="2A2E45"/>
          <w:sz w:val="24"/>
          <w:szCs w:val="24"/>
          <w:highlight w:val="yellow"/>
          <w:rPrChange w:author="Alyssa Huether" w:date="2024-05-10T18:33:00Z" w:id="11">
            <w:rPr>
              <w:rFonts w:ascii="Arial" w:hAnsi="Arial" w:eastAsia="Arial" w:cs="Arial"/>
              <w:color w:val="2A2E45"/>
              <w:highlight w:val="yellow"/>
            </w:rPr>
          </w:rPrChange>
        </w:rPr>
        <w:t>XXXXXXXXXXXXXXXXXXX</w:t>
      </w:r>
    </w:p>
    <w:p w:rsidRPr="00921BE3" w:rsidR="0038649F" w:rsidP="3BA99335" w:rsidRDefault="0004415D" w14:paraId="19934A25" w14:textId="51EB45B1">
      <w:pPr>
        <w:pStyle w:val="Heading3"/>
        <w:rPr>
          <w:rFonts w:ascii="Arial" w:hAnsi="Arial" w:eastAsia="Arial" w:cs="Arial"/>
          <w:color w:val="2A2E45"/>
          <w:szCs w:val="24"/>
          <w:highlight w:val="yellow"/>
        </w:rPr>
      </w:pPr>
      <w:bookmarkStart w:name="_Hlk130820320" w:id="12"/>
      <w:r w:rsidRPr="00921BE3">
        <w:rPr>
          <w:rFonts w:ascii="Arial" w:hAnsi="Arial" w:eastAsia="Arial" w:cs="Arial"/>
          <w:color w:val="2A2E45"/>
          <w:szCs w:val="24"/>
        </w:rPr>
        <w:t>OBJECTIVE</w:t>
      </w:r>
      <w:r w:rsidRPr="00921BE3" w:rsidR="006428A8">
        <w:rPr>
          <w:rFonts w:ascii="Arial" w:hAnsi="Arial" w:eastAsia="Arial" w:cs="Arial"/>
          <w:color w:val="2A2E45"/>
          <w:szCs w:val="24"/>
        </w:rPr>
        <w:t xml:space="preserve"> 1</w:t>
      </w:r>
      <w:r w:rsidRPr="00921BE3" w:rsidR="0038649F">
        <w:rPr>
          <w:rFonts w:ascii="Arial" w:hAnsi="Arial" w:eastAsia="Arial" w:cs="Arial"/>
          <w:color w:val="2A2E45"/>
          <w:szCs w:val="24"/>
        </w:rPr>
        <w:t xml:space="preserve">: </w:t>
      </w:r>
      <w:r w:rsidRPr="00921BE3" w:rsidR="006428A8">
        <w:rPr>
          <w:rFonts w:ascii="Arial" w:hAnsi="Arial" w:eastAsia="Arial" w:cs="Arial"/>
          <w:color w:val="2A2E45"/>
          <w:szCs w:val="24"/>
          <w:highlight w:val="yellow"/>
        </w:rPr>
        <w:t>XXXXX</w:t>
      </w:r>
    </w:p>
    <w:tbl>
      <w:tblPr>
        <w:tblStyle w:val="TableGrid11"/>
        <w:tblW w:w="14393" w:type="dxa"/>
        <w:tblLayout w:type="fixed"/>
        <w:tblLook w:val="04A0" w:firstRow="1" w:lastRow="0" w:firstColumn="1" w:lastColumn="0" w:noHBand="0" w:noVBand="1"/>
        <w:tblPrChange w:author="Marissa Lang" w:date="2024-08-18T14:51:18.784Z" w16du:dateUtc="2024-08-18T14:51:18.784Z" w:id="13">
          <w:tblPr>
            <w:tblStyle w:val="TableGrid11"/>
            <w:tblW w:w="13465" w:type="dxa"/>
            <w:tblLook w:val="04A0" w:firstRow="1" w:lastRow="0" w:firstColumn="1" w:lastColumn="0" w:noHBand="0" w:noVBand="1"/>
          </w:tblPr>
        </w:tblPrChange>
      </w:tblPr>
      <w:tblGrid>
        <w:gridCol w:w="3225"/>
        <w:gridCol w:w="1942"/>
        <w:gridCol w:w="5220"/>
        <w:gridCol w:w="2265"/>
        <w:gridCol w:w="1741"/>
        <w:tblGridChange w:id="2129212481">
          <w:tblGrid>
            <w:gridCol w:w="592"/>
            <w:gridCol w:w="593"/>
            <w:gridCol w:w="1994"/>
            <w:gridCol w:w="1551"/>
            <w:gridCol w:w="2041"/>
            <w:gridCol w:w="932"/>
            <w:gridCol w:w="1680"/>
            <w:gridCol w:w="3489"/>
            <w:gridCol w:w="593"/>
          </w:tblGrid>
        </w:tblGridChange>
      </w:tblGrid>
      <w:tr w:rsidR="006428A8" w:rsidTr="2DBED468" w14:paraId="07ADBC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  <w:tblHeader/>
          <w:trPrChange w:author="Kendra Gludt" w:date="2024-05-14T16:51:00Z" w:id="15">
            <w:trPr>
              <w:trHeight w:val="546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8.784Z" w:id="16">
              <w:tcPr>
                <w:tcW w:w="3179" w:type="dxa"/>
                <w:gridSpan w:val="3"/>
                <w:tcMar/>
              </w:tcPr>
            </w:tcPrChange>
          </w:tcPr>
          <w:p w:rsidRPr="00921BE3" w:rsidR="006428A8" w:rsidP="3BA99335" w:rsidRDefault="006428A8" w14:paraId="08585B7E" w14:textId="0BAAD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42" w:type="dxa"/>
            <w:tcMar/>
            <w:tcPrChange w:author="Marissa Lang" w:date="2024-08-18T14:51:18.784Z" w:id="17">
              <w:tcPr>
                <w:tcW w:w="1551" w:type="dxa"/>
                <w:tcMar/>
              </w:tcPr>
            </w:tcPrChange>
          </w:tcPr>
          <w:p w:rsidRPr="00921BE3" w:rsidR="006428A8" w:rsidP="3BA99335" w:rsidRDefault="006428A8" w14:paraId="1B3CD394" w14:textId="75DA4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key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0" w:type="dxa"/>
            <w:tcMar/>
            <w:tcPrChange w:author="Marissa Lang" w:date="2024-08-18T14:51:18.784Z" w:id="18">
              <w:tcPr>
                <w:tcW w:w="2041" w:type="dxa"/>
                <w:tcMar/>
              </w:tcPr>
            </w:tcPrChange>
          </w:tcPr>
          <w:p w:rsidRPr="00921BE3" w:rsidR="006428A8" w:rsidP="3BA99335" w:rsidRDefault="006428A8" w14:paraId="40BA9CE8" w14:textId="07928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  <w:tcPrChange w:author="Marissa Lang" w:date="2024-08-18T14:51:18.784Z" w:id="19">
              <w:tcPr>
                <w:tcW w:w="2612" w:type="dxa"/>
                <w:gridSpan w:val="2"/>
                <w:tcMar/>
              </w:tcPr>
            </w:tcPrChange>
          </w:tcPr>
          <w:p w:rsidRPr="00921BE3" w:rsidR="006428A8" w:rsidP="3BA99335" w:rsidRDefault="006428A8" w14:paraId="5222499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1" w:type="dxa"/>
            <w:tcMar/>
            <w:tcPrChange w:author="Marissa Lang" w:date="2024-08-18T14:51:18.784Z" w:id="20">
              <w:tcPr>
                <w:tcW w:w="4082" w:type="dxa"/>
                <w:gridSpan w:val="2"/>
                <w:tcMar/>
              </w:tcPr>
            </w:tcPrChange>
          </w:tcPr>
          <w:p w:rsidRPr="00921BE3" w:rsidR="006428A8" w:rsidP="3BA99335" w:rsidRDefault="006428A8" w14:paraId="086E39D8" w14:textId="6349B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Measures of success</w:t>
            </w:r>
          </w:p>
        </w:tc>
      </w:tr>
      <w:tr w:rsidR="006428A8" w:rsidTr="2DBED468" w14:paraId="0B8D3A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rPrChange w:author="Kendra Gludt" w:date="2024-05-14T16:51:00Z" w:id="21">
            <w:trPr>
              <w:trHeight w:val="521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8.784Z" w:id="22">
              <w:tcPr>
                <w:tcW w:w="3179" w:type="dxa"/>
                <w:gridSpan w:val="3"/>
                <w:tcMar/>
              </w:tcPr>
            </w:tcPrChange>
          </w:tcPr>
          <w:p w:rsidR="006428A8" w:rsidP="3BA99335" w:rsidRDefault="006428A8" w14:paraId="071F676D" w14:textId="3565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23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24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1: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42" w:type="dxa"/>
            <w:tcMar/>
            <w:tcPrChange w:author="Marissa Lang" w:date="2024-08-18T14:51:18.784Z" w:id="25">
              <w:tcPr>
                <w:tcW w:w="1551" w:type="dxa"/>
                <w:tcMar/>
              </w:tcPr>
            </w:tcPrChange>
          </w:tcPr>
          <w:p w:rsidR="006428A8" w:rsidP="3BA99335" w:rsidRDefault="006428A8" w14:paraId="5E6DE4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2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0" w:type="dxa"/>
            <w:tcMar/>
            <w:tcPrChange w:author="Marissa Lang" w:date="2024-08-18T14:51:18.784Z" w:id="27">
              <w:tcPr>
                <w:tcW w:w="2041" w:type="dxa"/>
                <w:tcMar/>
              </w:tcPr>
            </w:tcPrChange>
          </w:tcPr>
          <w:p w:rsidR="006428A8" w:rsidP="3BA99335" w:rsidRDefault="006428A8" w14:paraId="5F624156" w14:textId="078D9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2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  <w:tcPrChange w:author="Marissa Lang" w:date="2024-08-18T14:51:18.784Z" w:id="29">
              <w:tcPr>
                <w:tcW w:w="2612" w:type="dxa"/>
                <w:gridSpan w:val="2"/>
                <w:tcMar/>
              </w:tcPr>
            </w:tcPrChange>
          </w:tcPr>
          <w:p w:rsidR="006428A8" w:rsidP="3BA99335" w:rsidRDefault="006428A8" w14:paraId="5771567C" w14:textId="3DBE8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3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1" w:type="dxa"/>
            <w:tcMar/>
            <w:tcPrChange w:author="Marissa Lang" w:date="2024-08-18T14:51:18.784Z" w:id="31">
              <w:tcPr>
                <w:tcW w:w="4082" w:type="dxa"/>
                <w:gridSpan w:val="2"/>
                <w:tcMar/>
              </w:tcPr>
            </w:tcPrChange>
          </w:tcPr>
          <w:p w:rsidR="006428A8" w:rsidP="3BA99335" w:rsidRDefault="006428A8" w14:paraId="2614EB22" w14:textId="232E2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3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="006428A8" w:rsidTr="2DBED468" w14:paraId="4D695D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trPrChange w:author="Kendra Gludt" w:date="2024-05-14T16:51:00Z" w:id="33">
            <w:trPr>
              <w:trHeight w:val="533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8.784Z" w:id="34">
              <w:tcPr>
                <w:tcW w:w="3179" w:type="dxa"/>
                <w:gridSpan w:val="3"/>
                <w:tcMar/>
              </w:tcPr>
            </w:tcPrChange>
          </w:tcPr>
          <w:p w:rsidRPr="00E50648" w:rsidR="006428A8" w:rsidP="3BA99335" w:rsidRDefault="006428A8" w14:paraId="1064721D" w14:textId="11E3D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35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36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2: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42" w:type="dxa"/>
            <w:tcMar/>
            <w:tcPrChange w:author="Marissa Lang" w:date="2024-08-18T14:51:18.784Z" w:id="37">
              <w:tcPr>
                <w:tcW w:w="1551" w:type="dxa"/>
                <w:tcMar/>
              </w:tcPr>
            </w:tcPrChange>
          </w:tcPr>
          <w:p w:rsidRPr="00E50648" w:rsidR="006428A8" w:rsidP="3BA99335" w:rsidRDefault="006428A8" w14:paraId="6637C64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3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0" w:type="dxa"/>
            <w:tcMar/>
            <w:tcPrChange w:author="Marissa Lang" w:date="2024-08-18T14:51:18.784Z" w:id="39">
              <w:tcPr>
                <w:tcW w:w="2041" w:type="dxa"/>
                <w:tcMar/>
              </w:tcPr>
            </w:tcPrChange>
          </w:tcPr>
          <w:p w:rsidRPr="00E50648" w:rsidR="006428A8" w:rsidP="3BA99335" w:rsidRDefault="006428A8" w14:paraId="6B2ED867" w14:textId="38E9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4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  <w:tcPrChange w:author="Marissa Lang" w:date="2024-08-18T14:51:18.784Z" w:id="41">
              <w:tcPr>
                <w:tcW w:w="2612" w:type="dxa"/>
                <w:gridSpan w:val="2"/>
                <w:tcMar/>
              </w:tcPr>
            </w:tcPrChange>
          </w:tcPr>
          <w:p w:rsidRPr="00E50648" w:rsidR="006428A8" w:rsidP="3BA99335" w:rsidRDefault="006428A8" w14:paraId="7F30D81B" w14:textId="7F4056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4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1" w:type="dxa"/>
            <w:tcMar/>
            <w:tcPrChange w:author="Marissa Lang" w:date="2024-08-18T14:51:18.784Z" w:id="43">
              <w:tcPr>
                <w:tcW w:w="4082" w:type="dxa"/>
                <w:gridSpan w:val="2"/>
                <w:tcMar/>
              </w:tcPr>
            </w:tcPrChange>
          </w:tcPr>
          <w:p w:rsidR="006428A8" w:rsidP="3BA99335" w:rsidRDefault="006428A8" w14:paraId="620AA503" w14:textId="3E813E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4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="006428A8" w:rsidTr="2DBED468" w14:paraId="0ADC54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rPrChange w:author="Kendra Gludt" w:date="2024-05-14T16:51:00Z" w:id="45">
            <w:trPr>
              <w:trHeight w:val="521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8.784Z" w:id="46">
              <w:tcPr>
                <w:tcW w:w="3179" w:type="dxa"/>
                <w:gridSpan w:val="3"/>
                <w:tcMar/>
              </w:tcPr>
            </w:tcPrChange>
          </w:tcPr>
          <w:p w:rsidR="006428A8" w:rsidP="3BA99335" w:rsidRDefault="006428A8" w14:paraId="08CE2595" w14:textId="0CD5D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47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48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3: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42" w:type="dxa"/>
            <w:tcMar/>
            <w:tcPrChange w:author="Marissa Lang" w:date="2024-08-18T14:51:18.784Z" w:id="49">
              <w:tcPr>
                <w:tcW w:w="1551" w:type="dxa"/>
                <w:tcMar/>
              </w:tcPr>
            </w:tcPrChange>
          </w:tcPr>
          <w:p w:rsidR="006428A8" w:rsidP="3BA99335" w:rsidRDefault="006428A8" w14:paraId="250C63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5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0" w:type="dxa"/>
            <w:tcMar/>
            <w:tcPrChange w:author="Marissa Lang" w:date="2024-08-18T14:51:18.784Z" w:id="51">
              <w:tcPr>
                <w:tcW w:w="2041" w:type="dxa"/>
                <w:tcMar/>
              </w:tcPr>
            </w:tcPrChange>
          </w:tcPr>
          <w:p w:rsidR="006428A8" w:rsidP="3BA99335" w:rsidRDefault="006428A8" w14:paraId="7ABCD096" w14:textId="04BEC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5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  <w:tcPrChange w:author="Marissa Lang" w:date="2024-08-18T14:51:18.784Z" w:id="53">
              <w:tcPr>
                <w:tcW w:w="2612" w:type="dxa"/>
                <w:gridSpan w:val="2"/>
                <w:tcMar/>
              </w:tcPr>
            </w:tcPrChange>
          </w:tcPr>
          <w:p w:rsidRPr="00E50648" w:rsidR="006428A8" w:rsidP="3BA99335" w:rsidRDefault="006428A8" w14:paraId="389AFA5C" w14:textId="79953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5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1" w:type="dxa"/>
            <w:tcMar/>
            <w:tcPrChange w:author="Marissa Lang" w:date="2024-08-18T14:51:18.784Z" w:id="55">
              <w:tcPr>
                <w:tcW w:w="4082" w:type="dxa"/>
                <w:gridSpan w:val="2"/>
                <w:tcMar/>
              </w:tcPr>
            </w:tcPrChange>
          </w:tcPr>
          <w:p w:rsidR="006428A8" w:rsidP="3BA99335" w:rsidRDefault="006428A8" w14:paraId="7747718E" w14:textId="214BF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5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</w:tbl>
    <w:bookmarkEnd w:id="12"/>
    <w:p w:rsidRPr="006428A8" w:rsidR="006428A8" w:rsidP="3BA99335" w:rsidRDefault="006428A8" w14:paraId="36028D5F" w14:textId="39BD3881">
      <w:pPr>
        <w:keepNext/>
        <w:keepLines/>
        <w:suppressAutoHyphens w:val="0"/>
        <w:spacing w:before="240" w:after="0" w:line="192" w:lineRule="auto"/>
        <w:outlineLvl w:val="2"/>
        <w:rPr>
          <w:rFonts w:ascii="Arial" w:hAnsi="Arial" w:eastAsia="Arial" w:cs="Arial"/>
          <w:b/>
          <w:bCs/>
          <w:color w:val="003865" w:themeColor="accent1"/>
          <w:sz w:val="24"/>
          <w:szCs w:val="24"/>
        </w:rPr>
      </w:pPr>
      <w:r w:rsidRPr="3BA99335">
        <w:rPr>
          <w:rFonts w:ascii="Arial" w:hAnsi="Arial" w:eastAsia="Arial" w:cs="Arial"/>
          <w:b/>
          <w:bCs/>
          <w:color w:val="2A2E45"/>
          <w:sz w:val="24"/>
          <w:szCs w:val="24"/>
        </w:rPr>
        <w:lastRenderedPageBreak/>
        <w:t xml:space="preserve">OBJECTIVE 2: </w:t>
      </w:r>
      <w:r w:rsidRPr="3BA99335">
        <w:rPr>
          <w:rFonts w:ascii="Arial" w:hAnsi="Arial" w:eastAsia="Arial" w:cs="Arial"/>
          <w:b/>
          <w:bCs/>
          <w:color w:val="2A2E45"/>
          <w:sz w:val="24"/>
          <w:szCs w:val="24"/>
          <w:highlight w:val="yellow"/>
        </w:rPr>
        <w:t>XXXXX</w:t>
      </w:r>
    </w:p>
    <w:tbl>
      <w:tblPr>
        <w:tblStyle w:val="TableGrid11"/>
        <w:tblW w:w="14537" w:type="dxa"/>
        <w:tblLayout w:type="fixed"/>
        <w:tblLook w:val="04A0" w:firstRow="1" w:lastRow="0" w:firstColumn="1" w:lastColumn="0" w:noHBand="0" w:noVBand="1"/>
        <w:tblPrChange w:author="Marissa Lang" w:date="2024-08-18T14:51:13.168Z" w16du:dateUtc="2024-08-18T14:51:13.168Z" w:id="57">
          <w:tblPr>
            <w:tblStyle w:val="TableGrid11"/>
            <w:tblW w:w="13465" w:type="dxa"/>
            <w:tblLook w:val="04A0" w:firstRow="1" w:lastRow="0" w:firstColumn="1" w:lastColumn="0" w:noHBand="0" w:noVBand="1"/>
          </w:tblPr>
        </w:tblPrChange>
      </w:tblPr>
      <w:tblGrid>
        <w:gridCol w:w="3225"/>
        <w:gridCol w:w="1995"/>
        <w:gridCol w:w="5055"/>
        <w:gridCol w:w="2597"/>
        <w:gridCol w:w="1665"/>
        <w:tblGridChange w:id="75573079">
          <w:tblGrid>
            <w:gridCol w:w="592"/>
            <w:gridCol w:w="593"/>
            <w:gridCol w:w="1994"/>
            <w:gridCol w:w="1551"/>
            <w:gridCol w:w="2041"/>
            <w:gridCol w:w="480"/>
            <w:gridCol w:w="2132"/>
            <w:gridCol w:w="3489"/>
            <w:gridCol w:w="593"/>
          </w:tblGrid>
        </w:tblGridChange>
      </w:tblGrid>
      <w:tr w:rsidRPr="006428A8" w:rsidR="006428A8" w:rsidTr="2DBED468" w14:paraId="4F870A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  <w:tblHeader/>
          <w:trPrChange w:author="Kendra Gludt" w:date="2024-05-14T16:51:00Z" w:id="59">
            <w:trPr>
              <w:trHeight w:val="546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3.168Z" w:id="60">
              <w:tcPr>
                <w:tcW w:w="3179" w:type="dxa"/>
                <w:gridSpan w:val="3"/>
                <w:tcMar/>
              </w:tcPr>
            </w:tcPrChange>
          </w:tcPr>
          <w:p w:rsidRPr="006428A8" w:rsidR="006428A8" w:rsidP="3BA99335" w:rsidRDefault="006428A8" w14:paraId="1AF64CC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aps/>
                <w:color w:val="003865" w:themeColor="accent1"/>
                <w:sz w:val="24"/>
                <w:szCs w:val="24"/>
              </w:rPr>
            </w:pPr>
            <w:r w:rsidRPr="3BA99335">
              <w:rPr>
                <w:rFonts w:ascii="Arial" w:hAnsi="Arial" w:eastAsia="Arial" w:cs="Arial"/>
                <w:caps/>
                <w:color w:val="2A2E45"/>
                <w:sz w:val="24"/>
                <w:szCs w:val="24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  <w:tcPrChange w:author="Marissa Lang" w:date="2024-08-18T14:51:13.168Z" w:id="61">
              <w:tcPr>
                <w:tcW w:w="1551" w:type="dxa"/>
                <w:tcMar/>
              </w:tcPr>
            </w:tcPrChange>
          </w:tcPr>
          <w:p w:rsidRPr="006428A8" w:rsidR="006428A8" w:rsidP="3BA99335" w:rsidRDefault="006428A8" w14:paraId="75ED45C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aps/>
                <w:color w:val="003865" w:themeColor="accent1"/>
                <w:sz w:val="24"/>
                <w:szCs w:val="24"/>
              </w:rPr>
            </w:pPr>
            <w:r w:rsidRPr="3BA99335">
              <w:rPr>
                <w:rFonts w:ascii="Arial" w:hAnsi="Arial" w:eastAsia="Arial" w:cs="Arial"/>
                <w:caps/>
                <w:color w:val="2A2E45"/>
                <w:sz w:val="24"/>
                <w:szCs w:val="24"/>
              </w:rPr>
              <w:t>key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55" w:type="dxa"/>
            <w:tcMar/>
            <w:tcPrChange w:author="Marissa Lang" w:date="2024-08-18T14:51:13.168Z" w:id="62">
              <w:tcPr>
                <w:tcW w:w="2041" w:type="dxa"/>
                <w:tcMar/>
              </w:tcPr>
            </w:tcPrChange>
          </w:tcPr>
          <w:p w:rsidRPr="006428A8" w:rsidR="006428A8" w:rsidP="3BA99335" w:rsidRDefault="006428A8" w14:paraId="2A9A3C4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aps/>
                <w:color w:val="003865" w:themeColor="accent1"/>
                <w:sz w:val="24"/>
                <w:szCs w:val="24"/>
              </w:rPr>
            </w:pPr>
            <w:r w:rsidRPr="3BA99335">
              <w:rPr>
                <w:rFonts w:ascii="Arial" w:hAnsi="Arial" w:eastAsia="Arial" w:cs="Arial"/>
                <w:caps/>
                <w:color w:val="2A2E45"/>
                <w:sz w:val="24"/>
                <w:szCs w:val="24"/>
              </w:rPr>
              <w:t>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7" w:type="dxa"/>
            <w:tcMar/>
            <w:tcPrChange w:author="Marissa Lang" w:date="2024-08-18T14:51:13.168Z" w:id="63">
              <w:tcPr>
                <w:tcW w:w="2612" w:type="dxa"/>
                <w:gridSpan w:val="2"/>
                <w:tcMar/>
              </w:tcPr>
            </w:tcPrChange>
          </w:tcPr>
          <w:p w:rsidRPr="006428A8" w:rsidR="006428A8" w:rsidP="3BA99335" w:rsidRDefault="006428A8" w14:paraId="7A06718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aps/>
                <w:color w:val="003865" w:themeColor="accent1"/>
                <w:sz w:val="24"/>
                <w:szCs w:val="24"/>
              </w:rPr>
            </w:pPr>
            <w:r w:rsidRPr="3BA99335">
              <w:rPr>
                <w:rFonts w:ascii="Arial" w:hAnsi="Arial" w:eastAsia="Arial" w:cs="Arial"/>
                <w:caps/>
                <w:color w:val="2A2E45"/>
                <w:sz w:val="24"/>
                <w:szCs w:val="24"/>
              </w:rPr>
              <w:t>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  <w:tcPrChange w:author="Marissa Lang" w:date="2024-08-18T14:51:13.168Z" w:id="64">
              <w:tcPr>
                <w:tcW w:w="4082" w:type="dxa"/>
                <w:gridSpan w:val="2"/>
                <w:tcMar/>
              </w:tcPr>
            </w:tcPrChange>
          </w:tcPr>
          <w:p w:rsidRPr="006428A8" w:rsidR="006428A8" w:rsidP="3BA99335" w:rsidRDefault="006428A8" w14:paraId="643E927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caps/>
                <w:color w:val="003865" w:themeColor="accent1"/>
                <w:sz w:val="24"/>
                <w:szCs w:val="24"/>
              </w:rPr>
            </w:pPr>
            <w:r w:rsidRPr="3BA99335">
              <w:rPr>
                <w:rFonts w:ascii="Arial" w:hAnsi="Arial" w:eastAsia="Arial" w:cs="Arial"/>
                <w:caps/>
                <w:color w:val="2A2E45"/>
                <w:sz w:val="24"/>
                <w:szCs w:val="24"/>
              </w:rPr>
              <w:t>Measures of success</w:t>
            </w:r>
          </w:p>
        </w:tc>
      </w:tr>
      <w:tr w:rsidRPr="006428A8" w:rsidR="006428A8" w:rsidTr="2DBED468" w14:paraId="09AF72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rPrChange w:author="Kendra Gludt" w:date="2024-05-14T16:51:00Z" w:id="65">
            <w:trPr>
              <w:trHeight w:val="521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3.168Z" w:id="66">
              <w:tcPr>
                <w:tcW w:w="3179" w:type="dxa"/>
                <w:gridSpan w:val="3"/>
                <w:tcMar/>
              </w:tcPr>
            </w:tcPrChange>
          </w:tcPr>
          <w:p w:rsidRPr="006428A8" w:rsidR="006428A8" w:rsidP="3BA99335" w:rsidRDefault="006428A8" w14:paraId="0AAC72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67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68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1: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  <w:tcPrChange w:author="Marissa Lang" w:date="2024-08-18T14:51:13.168Z" w:id="69">
              <w:tcPr>
                <w:tcW w:w="1551" w:type="dxa"/>
                <w:tcMar/>
              </w:tcPr>
            </w:tcPrChange>
          </w:tcPr>
          <w:p w:rsidRPr="006428A8" w:rsidR="006428A8" w:rsidP="3BA99335" w:rsidRDefault="006428A8" w14:paraId="14BA29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7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55" w:type="dxa"/>
            <w:tcMar/>
            <w:tcPrChange w:author="Marissa Lang" w:date="2024-08-18T14:51:13.168Z" w:id="71">
              <w:tcPr>
                <w:tcW w:w="2041" w:type="dxa"/>
                <w:tcMar/>
              </w:tcPr>
            </w:tcPrChange>
          </w:tcPr>
          <w:p w:rsidRPr="006428A8" w:rsidR="006428A8" w:rsidP="3BA99335" w:rsidRDefault="006428A8" w14:paraId="44D8FA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7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7" w:type="dxa"/>
            <w:tcMar/>
            <w:tcPrChange w:author="Marissa Lang" w:date="2024-08-18T14:51:13.168Z" w:id="73">
              <w:tcPr>
                <w:tcW w:w="2612" w:type="dxa"/>
                <w:gridSpan w:val="2"/>
                <w:tcMar/>
              </w:tcPr>
            </w:tcPrChange>
          </w:tcPr>
          <w:p w:rsidRPr="006428A8" w:rsidR="006428A8" w:rsidP="3BA99335" w:rsidRDefault="006428A8" w14:paraId="5303CA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7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  <w:tcPrChange w:author="Marissa Lang" w:date="2024-08-18T14:51:13.168Z" w:id="75">
              <w:tcPr>
                <w:tcW w:w="4082" w:type="dxa"/>
                <w:gridSpan w:val="2"/>
                <w:tcMar/>
              </w:tcPr>
            </w:tcPrChange>
          </w:tcPr>
          <w:p w:rsidRPr="006428A8" w:rsidR="006428A8" w:rsidP="3BA99335" w:rsidRDefault="006428A8" w14:paraId="5376A5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7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Pr="006428A8" w:rsidR="006428A8" w:rsidTr="2DBED468" w14:paraId="0CEFD2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trPrChange w:author="Kendra Gludt" w:date="2024-05-14T16:51:00Z" w:id="77">
            <w:trPr>
              <w:trHeight w:val="533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3.168Z" w:id="78">
              <w:tcPr>
                <w:tcW w:w="3179" w:type="dxa"/>
                <w:gridSpan w:val="3"/>
                <w:tcMar/>
              </w:tcPr>
            </w:tcPrChange>
          </w:tcPr>
          <w:p w:rsidRPr="006428A8" w:rsidR="006428A8" w:rsidP="3BA99335" w:rsidRDefault="006428A8" w14:paraId="2ACF478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79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80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2: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  <w:tcPrChange w:author="Marissa Lang" w:date="2024-08-18T14:51:13.168Z" w:id="81">
              <w:tcPr>
                <w:tcW w:w="1551" w:type="dxa"/>
                <w:tcMar/>
              </w:tcPr>
            </w:tcPrChange>
          </w:tcPr>
          <w:p w:rsidRPr="006428A8" w:rsidR="006428A8" w:rsidP="3BA99335" w:rsidRDefault="006428A8" w14:paraId="6CF85A2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8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55" w:type="dxa"/>
            <w:tcMar/>
            <w:tcPrChange w:author="Marissa Lang" w:date="2024-08-18T14:51:13.168Z" w:id="83">
              <w:tcPr>
                <w:tcW w:w="2041" w:type="dxa"/>
                <w:tcMar/>
              </w:tcPr>
            </w:tcPrChange>
          </w:tcPr>
          <w:p w:rsidRPr="006428A8" w:rsidR="006428A8" w:rsidP="3BA99335" w:rsidRDefault="006428A8" w14:paraId="0EA7DFB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8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7" w:type="dxa"/>
            <w:tcMar/>
            <w:tcPrChange w:author="Marissa Lang" w:date="2024-08-18T14:51:13.168Z" w:id="85">
              <w:tcPr>
                <w:tcW w:w="2612" w:type="dxa"/>
                <w:gridSpan w:val="2"/>
                <w:tcMar/>
              </w:tcPr>
            </w:tcPrChange>
          </w:tcPr>
          <w:p w:rsidRPr="006428A8" w:rsidR="006428A8" w:rsidP="3BA99335" w:rsidRDefault="006428A8" w14:paraId="593E3D0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8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  <w:tcPrChange w:author="Marissa Lang" w:date="2024-08-18T14:51:13.168Z" w:id="87">
              <w:tcPr>
                <w:tcW w:w="4082" w:type="dxa"/>
                <w:gridSpan w:val="2"/>
                <w:tcMar/>
              </w:tcPr>
            </w:tcPrChange>
          </w:tcPr>
          <w:p w:rsidRPr="006428A8" w:rsidR="006428A8" w:rsidP="3BA99335" w:rsidRDefault="006428A8" w14:paraId="43B835A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8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Pr="006428A8" w:rsidR="006428A8" w:rsidTr="2DBED468" w14:paraId="6C12E7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rPrChange w:author="Kendra Gludt" w:date="2024-05-14T16:51:00Z" w:id="89">
            <w:trPr>
              <w:trHeight w:val="521"/>
            </w:trPr>
          </w:trPrChange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  <w:tcPrChange w:author="Marissa Lang" w:date="2024-08-18T14:51:13.168Z" w:id="90">
              <w:tcPr>
                <w:tcW w:w="3179" w:type="dxa"/>
                <w:gridSpan w:val="3"/>
                <w:tcMar/>
              </w:tcPr>
            </w:tcPrChange>
          </w:tcPr>
          <w:p w:rsidRPr="006428A8" w:rsidR="006428A8" w:rsidP="3BA99335" w:rsidRDefault="006428A8" w14:paraId="675F58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91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92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3: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  <w:tcPrChange w:author="Marissa Lang" w:date="2024-08-18T14:51:13.168Z" w:id="93">
              <w:tcPr>
                <w:tcW w:w="1551" w:type="dxa"/>
                <w:tcMar/>
              </w:tcPr>
            </w:tcPrChange>
          </w:tcPr>
          <w:p w:rsidRPr="006428A8" w:rsidR="006428A8" w:rsidP="3BA99335" w:rsidRDefault="006428A8" w14:paraId="4FE430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9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55" w:type="dxa"/>
            <w:tcMar/>
            <w:tcPrChange w:author="Marissa Lang" w:date="2024-08-18T14:51:13.168Z" w:id="95">
              <w:tcPr>
                <w:tcW w:w="2041" w:type="dxa"/>
                <w:tcMar/>
              </w:tcPr>
            </w:tcPrChange>
          </w:tcPr>
          <w:p w:rsidRPr="006428A8" w:rsidR="006428A8" w:rsidP="3BA99335" w:rsidRDefault="006428A8" w14:paraId="001731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9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7" w:type="dxa"/>
            <w:tcMar/>
            <w:tcPrChange w:author="Marissa Lang" w:date="2024-08-18T14:51:13.168Z" w:id="97">
              <w:tcPr>
                <w:tcW w:w="2612" w:type="dxa"/>
                <w:gridSpan w:val="2"/>
                <w:tcMar/>
              </w:tcPr>
            </w:tcPrChange>
          </w:tcPr>
          <w:p w:rsidRPr="006428A8" w:rsidR="006428A8" w:rsidP="3BA99335" w:rsidRDefault="006428A8" w14:paraId="14C9B7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9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  <w:tcPrChange w:author="Marissa Lang" w:date="2024-08-18T14:51:13.169Z" w:id="99">
              <w:tcPr>
                <w:tcW w:w="4082" w:type="dxa"/>
                <w:gridSpan w:val="2"/>
                <w:tcMar/>
              </w:tcPr>
            </w:tcPrChange>
          </w:tcPr>
          <w:p w:rsidRPr="006428A8" w:rsidR="006428A8" w:rsidP="3BA99335" w:rsidRDefault="006428A8" w14:paraId="19A1B7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0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</w:tbl>
    <w:p w:rsidRPr="00921BE3" w:rsidR="006428A8" w:rsidP="3BA99335" w:rsidRDefault="006428A8" w14:paraId="5E8029CA" w14:textId="1540277B">
      <w:pPr>
        <w:pStyle w:val="Heading3"/>
        <w:rPr>
          <w:rFonts w:ascii="Arial" w:hAnsi="Arial" w:eastAsia="Arial" w:cs="Arial"/>
          <w:color w:val="2A2E45"/>
          <w:szCs w:val="24"/>
          <w:highlight w:val="yellow"/>
        </w:rPr>
      </w:pPr>
      <w:r w:rsidRPr="00921BE3">
        <w:rPr>
          <w:rFonts w:ascii="Arial" w:hAnsi="Arial" w:eastAsia="Arial" w:cs="Arial"/>
          <w:color w:val="2A2E45"/>
          <w:szCs w:val="24"/>
        </w:rPr>
        <w:lastRenderedPageBreak/>
        <w:t xml:space="preserve">OBJECTIVE 3: </w:t>
      </w:r>
      <w:r w:rsidRPr="00921BE3">
        <w:rPr>
          <w:rFonts w:ascii="Arial" w:hAnsi="Arial" w:eastAsia="Arial" w:cs="Arial"/>
          <w:color w:val="2A2E45"/>
          <w:szCs w:val="24"/>
          <w:highlight w:val="yellow"/>
        </w:rPr>
        <w:t>XXXXX</w:t>
      </w:r>
    </w:p>
    <w:tbl>
      <w:tblPr>
        <w:tblStyle w:val="TableGrid11"/>
        <w:tblW w:w="13465" w:type="dxa"/>
        <w:tblLayout w:type="fixed"/>
        <w:tblLook w:val="04A0" w:firstRow="1" w:lastRow="0" w:firstColumn="1" w:lastColumn="0" w:noHBand="0" w:noVBand="1"/>
      </w:tblPr>
      <w:tblGrid>
        <w:gridCol w:w="3195"/>
        <w:gridCol w:w="1950"/>
        <w:gridCol w:w="5280"/>
        <w:gridCol w:w="2447"/>
        <w:gridCol w:w="1634"/>
      </w:tblGrid>
      <w:tr w:rsidR="006428A8" w:rsidTr="2DBED468" w14:paraId="2890A9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Pr="00921BE3" w:rsidR="006428A8" w:rsidP="3BA99335" w:rsidRDefault="006428A8" w14:paraId="75D013E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921BE3" w:rsidR="006428A8" w:rsidP="3BA99335" w:rsidRDefault="006428A8" w14:paraId="4A97955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key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0" w:type="dxa"/>
            <w:tcMar/>
          </w:tcPr>
          <w:p w:rsidRPr="00921BE3" w:rsidR="006428A8" w:rsidP="3BA99335" w:rsidRDefault="006428A8" w14:paraId="344965D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7" w:type="dxa"/>
            <w:tcMar/>
          </w:tcPr>
          <w:p w:rsidRPr="00921BE3" w:rsidR="006428A8" w:rsidP="3BA99335" w:rsidRDefault="006428A8" w14:paraId="7ED532F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4" w:type="dxa"/>
            <w:tcMar/>
          </w:tcPr>
          <w:p w:rsidRPr="00921BE3" w:rsidR="006428A8" w:rsidP="3BA99335" w:rsidRDefault="006428A8" w14:paraId="5410EE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KEBOLDUCNAVY"/>
                <w:rFonts w:ascii="Arial" w:hAnsi="Arial" w:eastAsia="Arial" w:cs="Arial"/>
                <w:b/>
                <w:bCs/>
                <w:color w:val="2A2E45"/>
                <w:szCs w:val="24"/>
              </w:rPr>
            </w:pPr>
            <w:r w:rsidRPr="00921BE3">
              <w:rPr>
                <w:rStyle w:val="MAKEBOLDUCNAVY"/>
                <w:rFonts w:ascii="Arial" w:hAnsi="Arial" w:eastAsia="Arial" w:cs="Arial"/>
                <w:bCs/>
                <w:color w:val="2A2E45"/>
                <w:szCs w:val="24"/>
              </w:rPr>
              <w:t>Measures of success</w:t>
            </w:r>
          </w:p>
        </w:tc>
      </w:tr>
      <w:tr w:rsidR="006428A8" w:rsidTr="2DBED468" w14:paraId="689B1E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06428A8" w:rsidP="3BA99335" w:rsidRDefault="006428A8" w14:paraId="50C3595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</w:rPr>
            </w:pPr>
            <w:r w:rsidRPr="2DBED468" w:rsidR="006428A8">
              <w:rPr>
                <w:rFonts w:ascii="Arial" w:hAnsi="Arial" w:eastAsia="Arial" w:cs="Arial"/>
                <w:color w:val="2A2E45"/>
                <w:sz w:val="24"/>
                <w:szCs w:val="24"/>
              </w:rPr>
              <w:t xml:space="preserve">Activity 1: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6428A8" w:rsidP="3BA99335" w:rsidRDefault="006428A8" w14:paraId="7146F6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1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0" w:type="dxa"/>
            <w:tcMar/>
          </w:tcPr>
          <w:p w:rsidR="006428A8" w:rsidP="3BA99335" w:rsidRDefault="006428A8" w14:paraId="4A7730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1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7" w:type="dxa"/>
            <w:tcMar/>
          </w:tcPr>
          <w:p w:rsidR="006428A8" w:rsidP="3BA99335" w:rsidRDefault="006428A8" w14:paraId="5987B04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1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4" w:type="dxa"/>
            <w:tcMar/>
          </w:tcPr>
          <w:p w:rsidR="006428A8" w:rsidP="3BA99335" w:rsidRDefault="006428A8" w14:paraId="4583B3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2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="006428A8" w:rsidTr="2DBED468" w14:paraId="7C22E1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Pr="00E50648" w:rsidR="006428A8" w:rsidP="3BA99335" w:rsidRDefault="006428A8" w14:paraId="21E69CE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23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24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2: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E50648" w:rsidR="006428A8" w:rsidP="3BA99335" w:rsidRDefault="006428A8" w14:paraId="271E52D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26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0" w:type="dxa"/>
            <w:tcMar/>
          </w:tcPr>
          <w:p w:rsidRPr="00E50648" w:rsidR="006428A8" w:rsidP="3BA99335" w:rsidRDefault="006428A8" w14:paraId="515BC9E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2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7" w:type="dxa"/>
            <w:tcMar/>
          </w:tcPr>
          <w:p w:rsidRPr="00E50648" w:rsidR="006428A8" w:rsidP="3BA99335" w:rsidRDefault="006428A8" w14:paraId="495E9D8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3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4" w:type="dxa"/>
            <w:tcMar/>
          </w:tcPr>
          <w:p w:rsidR="006428A8" w:rsidP="3BA99335" w:rsidRDefault="006428A8" w14:paraId="4DCE3DB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3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  <w:tr w:rsidR="006428A8" w:rsidTr="2DBED468" w14:paraId="245C01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5" w:type="dxa"/>
            <w:tcMar/>
          </w:tcPr>
          <w:p w:rsidR="006428A8" w:rsidP="3BA99335" w:rsidRDefault="006428A8" w14:paraId="613DA8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35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  <w:r w:rsidRPr="3BA99335"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36">
                  <w:rPr>
                    <w:rFonts w:ascii="Arial" w:hAnsi="Arial" w:eastAsia="Arial" w:cs="Arial"/>
                    <w:color w:val="2A2E45"/>
                  </w:rPr>
                </w:rPrChange>
              </w:rPr>
              <w:t xml:space="preserve">Activity 3: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6428A8" w:rsidP="3BA99335" w:rsidRDefault="006428A8" w14:paraId="158387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38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0" w:type="dxa"/>
            <w:tcMar/>
          </w:tcPr>
          <w:p w:rsidR="006428A8" w:rsidP="3BA99335" w:rsidRDefault="006428A8" w14:paraId="71EBED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40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7" w:type="dxa"/>
            <w:tcMar/>
          </w:tcPr>
          <w:p w:rsidRPr="00E50648" w:rsidR="006428A8" w:rsidP="3BA99335" w:rsidRDefault="006428A8" w14:paraId="030D7E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42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4" w:type="dxa"/>
            <w:tcMar/>
          </w:tcPr>
          <w:p w:rsidR="006428A8" w:rsidP="3BA99335" w:rsidRDefault="006428A8" w14:paraId="37B135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2A2E45"/>
                <w:sz w:val="24"/>
                <w:szCs w:val="24"/>
                <w:rPrChange w:author="Alyssa Huether" w:date="2024-05-10T18:33:00Z" w:id="144">
                  <w:rPr>
                    <w:rFonts w:ascii="Arial" w:hAnsi="Arial" w:eastAsia="Arial" w:cs="Arial"/>
                    <w:color w:val="2A2E45"/>
                  </w:rPr>
                </w:rPrChange>
              </w:rPr>
            </w:pPr>
          </w:p>
        </w:tc>
      </w:tr>
    </w:tbl>
    <w:p w:rsidR="006428A8" w:rsidP="3BA99335" w:rsidRDefault="006428A8" w14:paraId="128CFC40" w14:textId="77777777">
      <w:pPr>
        <w:keepNext/>
        <w:keepLines/>
        <w:suppressAutoHyphens w:val="0"/>
        <w:spacing w:line="216" w:lineRule="auto"/>
        <w:outlineLvl w:val="3"/>
        <w:rPr>
          <w:rFonts w:ascii="Arial" w:hAnsi="Arial" w:eastAsia="Arial" w:cs="Arial"/>
          <w:b/>
          <w:bCs/>
          <w:color w:val="003865" w:themeColor="accent1"/>
          <w:sz w:val="24"/>
          <w:szCs w:val="24"/>
        </w:rPr>
      </w:pPr>
    </w:p>
    <w:sectPr w:rsidR="006428A8" w:rsidSect="006428A8">
      <w:footerReference w:type="default" r:id="rId12"/>
      <w:type w:val="continuous"/>
      <w:pgSz w:w="15840" w:h="12240" w:orient="landscape"/>
      <w:pgMar w:top="720" w:right="720" w:bottom="720" w:left="720" w:header="576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2587" w:rsidP="00BA194C" w:rsidRDefault="00F22587" w14:paraId="09DE559D" w14:textId="77777777">
      <w:r>
        <w:separator/>
      </w:r>
    </w:p>
  </w:endnote>
  <w:endnote w:type="continuationSeparator" w:id="0">
    <w:p w:rsidR="00F22587" w:rsidP="00BA194C" w:rsidRDefault="00F22587" w14:paraId="293CAAFC" w14:textId="77777777">
      <w:r>
        <w:continuationSeparator/>
      </w:r>
    </w:p>
  </w:endnote>
  <w:endnote w:type="continuationNotice" w:id="1">
    <w:p w:rsidR="00F22587" w:rsidRDefault="00F22587" w14:paraId="7DF081A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353500"/>
      <w:docPartObj>
        <w:docPartGallery w:val="Page Numbers (Bottom of Page)"/>
        <w:docPartUnique/>
      </w:docPartObj>
    </w:sdtPr>
    <w:sdtEndPr/>
    <w:sdtContent>
      <w:p w:rsidR="0079303A" w:rsidP="00A30003" w:rsidRDefault="0079303A" w14:paraId="4480A14F" w14:textId="7ED63298">
        <w:pPr>
          <w:jc w:val="center"/>
        </w:pPr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A0767">
          <w:rPr>
            <w:noProof/>
          </w:rPr>
          <w:t>7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2587" w:rsidP="00BA194C" w:rsidRDefault="00F22587" w14:paraId="5EAEEFAE" w14:textId="77777777">
      <w:r>
        <w:separator/>
      </w:r>
    </w:p>
  </w:footnote>
  <w:footnote w:type="continuationSeparator" w:id="0">
    <w:p w:rsidR="00F22587" w:rsidP="00BA194C" w:rsidRDefault="00F22587" w14:paraId="108EE8FB" w14:textId="77777777">
      <w:r>
        <w:continuationSeparator/>
      </w:r>
    </w:p>
  </w:footnote>
  <w:footnote w:type="continuationNotice" w:id="1">
    <w:p w:rsidR="00F22587" w:rsidRDefault="00F22587" w14:paraId="0F0B4E96" w14:textId="7777777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hint="default" w:ascii="Calibri" w:hAnsi="Calibri" w:eastAsiaTheme="majorEastAsia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hint="default" w:ascii="Calibri" w:hAnsi="Calibri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hint="default" w:ascii="Calibri" w:hAnsi="Calibri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hint="default" w:ascii="Calibri" w:hAnsi="Calibri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hint="default" w:ascii="Calibri" w:hAnsi="Calibri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hint="default" w:ascii="Wingdings" w:hAnsi="Wingdings"/>
      </w:rPr>
    </w:lvl>
  </w:abstractNum>
  <w:abstractNum w:abstractNumId="10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hint="default" w:ascii="Calibri" w:hAnsi="Calibri" w:eastAsiaTheme="maj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hint="default" w:ascii="Calibri" w:hAnsi="Calibri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hint="default" w:ascii="Calibri" w:hAnsi="Calibri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hint="default" w:ascii="Calibri" w:hAnsi="Calibri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hint="default" w:ascii="Calibri" w:hAnsi="Calibri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hint="default" w:ascii="Wingdings" w:hAnsi="Wingdings"/>
      </w:rPr>
    </w:lvl>
  </w:abstractNum>
  <w:abstractNum w:abstractNumId="12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69122">
    <w:abstractNumId w:val="1"/>
  </w:num>
  <w:num w:numId="2" w16cid:durableId="1101100474">
    <w:abstractNumId w:val="0"/>
  </w:num>
  <w:num w:numId="3" w16cid:durableId="1691253463">
    <w:abstractNumId w:val="9"/>
  </w:num>
  <w:num w:numId="4" w16cid:durableId="1365403878">
    <w:abstractNumId w:val="11"/>
  </w:num>
  <w:num w:numId="5" w16cid:durableId="1556118870">
    <w:abstractNumId w:val="4"/>
  </w:num>
  <w:num w:numId="6" w16cid:durableId="998463603">
    <w:abstractNumId w:val="2"/>
  </w:num>
  <w:num w:numId="7" w16cid:durableId="1565556056">
    <w:abstractNumId w:val="6"/>
  </w:num>
  <w:num w:numId="8" w16cid:durableId="1236353756">
    <w:abstractNumId w:val="12"/>
  </w:num>
  <w:num w:numId="9" w16cid:durableId="2118482416">
    <w:abstractNumId w:val="8"/>
  </w:num>
  <w:num w:numId="10" w16cid:durableId="1722051524">
    <w:abstractNumId w:val="10"/>
  </w:num>
  <w:num w:numId="11" w16cid:durableId="444617056">
    <w:abstractNumId w:val="13"/>
  </w:num>
  <w:num w:numId="12" w16cid:durableId="1602880382">
    <w:abstractNumId w:val="3"/>
  </w:num>
  <w:num w:numId="13" w16cid:durableId="939220350">
    <w:abstractNumId w:val="7"/>
  </w:num>
  <w:num w:numId="14" w16cid:durableId="650518834">
    <w:abstractNumId w:val="5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dirty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21B3"/>
    <w:rsid w:val="00003122"/>
    <w:rsid w:val="000050B3"/>
    <w:rsid w:val="0000588B"/>
    <w:rsid w:val="00006C0D"/>
    <w:rsid w:val="00006CDB"/>
    <w:rsid w:val="00007022"/>
    <w:rsid w:val="000075C5"/>
    <w:rsid w:val="00007995"/>
    <w:rsid w:val="00007D94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C3"/>
    <w:rsid w:val="00046B64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7A8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7C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A1B3B"/>
    <w:rsid w:val="000A1B6D"/>
    <w:rsid w:val="000A21CE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B5B"/>
    <w:rsid w:val="000C5163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C90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B2F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633"/>
    <w:rsid w:val="00125DFB"/>
    <w:rsid w:val="001268DD"/>
    <w:rsid w:val="001270FC"/>
    <w:rsid w:val="001278E8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57C9C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CA6"/>
    <w:rsid w:val="001753DF"/>
    <w:rsid w:val="001754B2"/>
    <w:rsid w:val="00176439"/>
    <w:rsid w:val="001767F4"/>
    <w:rsid w:val="00176AD9"/>
    <w:rsid w:val="001809E1"/>
    <w:rsid w:val="00180D8C"/>
    <w:rsid w:val="00181112"/>
    <w:rsid w:val="00181A05"/>
    <w:rsid w:val="0018265E"/>
    <w:rsid w:val="0018336F"/>
    <w:rsid w:val="00183CF9"/>
    <w:rsid w:val="00184F61"/>
    <w:rsid w:val="00185912"/>
    <w:rsid w:val="00185DE4"/>
    <w:rsid w:val="0018690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349"/>
    <w:rsid w:val="00197D68"/>
    <w:rsid w:val="001A0025"/>
    <w:rsid w:val="001A0378"/>
    <w:rsid w:val="001A03A3"/>
    <w:rsid w:val="001A0E75"/>
    <w:rsid w:val="001A10A6"/>
    <w:rsid w:val="001A18FC"/>
    <w:rsid w:val="001A1F13"/>
    <w:rsid w:val="001A20E1"/>
    <w:rsid w:val="001A28E8"/>
    <w:rsid w:val="001A3E76"/>
    <w:rsid w:val="001A4032"/>
    <w:rsid w:val="001A4DFC"/>
    <w:rsid w:val="001A6699"/>
    <w:rsid w:val="001A6ADD"/>
    <w:rsid w:val="001A70D9"/>
    <w:rsid w:val="001A7646"/>
    <w:rsid w:val="001B04EA"/>
    <w:rsid w:val="001B0FBE"/>
    <w:rsid w:val="001B2401"/>
    <w:rsid w:val="001B273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B7642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897"/>
    <w:rsid w:val="001E22F0"/>
    <w:rsid w:val="001E2408"/>
    <w:rsid w:val="001E2E0F"/>
    <w:rsid w:val="001E3173"/>
    <w:rsid w:val="001E332A"/>
    <w:rsid w:val="001E3E80"/>
    <w:rsid w:val="001E3F2F"/>
    <w:rsid w:val="001E40FC"/>
    <w:rsid w:val="001E4183"/>
    <w:rsid w:val="001E4338"/>
    <w:rsid w:val="001E46EA"/>
    <w:rsid w:val="001E55CC"/>
    <w:rsid w:val="001E69DC"/>
    <w:rsid w:val="001E6BA3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5341"/>
    <w:rsid w:val="001F698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7A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1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18C"/>
    <w:rsid w:val="0026364A"/>
    <w:rsid w:val="0026366F"/>
    <w:rsid w:val="00264051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BC7"/>
    <w:rsid w:val="00281FCC"/>
    <w:rsid w:val="002820AF"/>
    <w:rsid w:val="002821AC"/>
    <w:rsid w:val="00282C1C"/>
    <w:rsid w:val="00283081"/>
    <w:rsid w:val="00283322"/>
    <w:rsid w:val="00283754"/>
    <w:rsid w:val="00283810"/>
    <w:rsid w:val="00284354"/>
    <w:rsid w:val="00285A9A"/>
    <w:rsid w:val="0028675F"/>
    <w:rsid w:val="00287771"/>
    <w:rsid w:val="00287830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69EE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DE9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7DD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77EBB"/>
    <w:rsid w:val="003804E9"/>
    <w:rsid w:val="003806B9"/>
    <w:rsid w:val="003817AE"/>
    <w:rsid w:val="00382C89"/>
    <w:rsid w:val="003839DA"/>
    <w:rsid w:val="003850E1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22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CB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3E5"/>
    <w:rsid w:val="003C6975"/>
    <w:rsid w:val="003C6A8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70"/>
    <w:rsid w:val="003D5A89"/>
    <w:rsid w:val="003D5A98"/>
    <w:rsid w:val="003D5F14"/>
    <w:rsid w:val="003D6119"/>
    <w:rsid w:val="003D71FD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870"/>
    <w:rsid w:val="003F7BEE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097"/>
    <w:rsid w:val="00425517"/>
    <w:rsid w:val="00425713"/>
    <w:rsid w:val="00425BF3"/>
    <w:rsid w:val="00426E7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9C7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579"/>
    <w:rsid w:val="004C236D"/>
    <w:rsid w:val="004C268E"/>
    <w:rsid w:val="004C2729"/>
    <w:rsid w:val="004C28EF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0AEF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508"/>
    <w:rsid w:val="00501ABC"/>
    <w:rsid w:val="00501C34"/>
    <w:rsid w:val="00502A77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21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EEF"/>
    <w:rsid w:val="005400F0"/>
    <w:rsid w:val="00541D78"/>
    <w:rsid w:val="005423EE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56"/>
    <w:rsid w:val="00554487"/>
    <w:rsid w:val="005544E1"/>
    <w:rsid w:val="0055709D"/>
    <w:rsid w:val="005606E0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55"/>
    <w:rsid w:val="005713AD"/>
    <w:rsid w:val="0057160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771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48B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A5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362"/>
    <w:rsid w:val="005F369D"/>
    <w:rsid w:val="005F388B"/>
    <w:rsid w:val="005F4455"/>
    <w:rsid w:val="005F4648"/>
    <w:rsid w:val="005F5E9E"/>
    <w:rsid w:val="005F69F1"/>
    <w:rsid w:val="005F6DD2"/>
    <w:rsid w:val="005F7AA9"/>
    <w:rsid w:val="00600576"/>
    <w:rsid w:val="0060255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193C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0F6"/>
    <w:rsid w:val="0063355B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8A8"/>
    <w:rsid w:val="00642B0A"/>
    <w:rsid w:val="0064370C"/>
    <w:rsid w:val="006451D1"/>
    <w:rsid w:val="0064539F"/>
    <w:rsid w:val="00645713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264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B0C"/>
    <w:rsid w:val="00673E83"/>
    <w:rsid w:val="00674CC9"/>
    <w:rsid w:val="00674EFE"/>
    <w:rsid w:val="00675033"/>
    <w:rsid w:val="00675919"/>
    <w:rsid w:val="00675CFB"/>
    <w:rsid w:val="00676A67"/>
    <w:rsid w:val="0067755C"/>
    <w:rsid w:val="00680BC8"/>
    <w:rsid w:val="00681464"/>
    <w:rsid w:val="006816D2"/>
    <w:rsid w:val="00683883"/>
    <w:rsid w:val="006841D5"/>
    <w:rsid w:val="00685568"/>
    <w:rsid w:val="006856A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4A30"/>
    <w:rsid w:val="006A506F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68C8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B99"/>
    <w:rsid w:val="006C2E36"/>
    <w:rsid w:val="006C2EE0"/>
    <w:rsid w:val="006C376A"/>
    <w:rsid w:val="006C3E80"/>
    <w:rsid w:val="006C43F7"/>
    <w:rsid w:val="006C450F"/>
    <w:rsid w:val="006C47B1"/>
    <w:rsid w:val="006C4B57"/>
    <w:rsid w:val="006C52B7"/>
    <w:rsid w:val="006C5A89"/>
    <w:rsid w:val="006C60CC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5F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FA2"/>
    <w:rsid w:val="006E5A22"/>
    <w:rsid w:val="006E5B66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2A30"/>
    <w:rsid w:val="007040E8"/>
    <w:rsid w:val="00704430"/>
    <w:rsid w:val="00704453"/>
    <w:rsid w:val="00704F94"/>
    <w:rsid w:val="00705D4B"/>
    <w:rsid w:val="007069AC"/>
    <w:rsid w:val="00706BE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4F02"/>
    <w:rsid w:val="007251D0"/>
    <w:rsid w:val="00726815"/>
    <w:rsid w:val="00726900"/>
    <w:rsid w:val="00727271"/>
    <w:rsid w:val="00727971"/>
    <w:rsid w:val="00727D23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767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A5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B20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03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29C2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E03"/>
    <w:rsid w:val="007C6FBB"/>
    <w:rsid w:val="007C6FF4"/>
    <w:rsid w:val="007C7265"/>
    <w:rsid w:val="007C78DA"/>
    <w:rsid w:val="007D0557"/>
    <w:rsid w:val="007D0DF3"/>
    <w:rsid w:val="007D1951"/>
    <w:rsid w:val="007D22EE"/>
    <w:rsid w:val="007D37A7"/>
    <w:rsid w:val="007D39AC"/>
    <w:rsid w:val="007D3C00"/>
    <w:rsid w:val="007D4B94"/>
    <w:rsid w:val="007D53D3"/>
    <w:rsid w:val="007D557D"/>
    <w:rsid w:val="007D558B"/>
    <w:rsid w:val="007D5A95"/>
    <w:rsid w:val="007D5AC9"/>
    <w:rsid w:val="007D7604"/>
    <w:rsid w:val="007D78E0"/>
    <w:rsid w:val="007D7A76"/>
    <w:rsid w:val="007D7F28"/>
    <w:rsid w:val="007E094A"/>
    <w:rsid w:val="007E0AF1"/>
    <w:rsid w:val="007E13D9"/>
    <w:rsid w:val="007E1511"/>
    <w:rsid w:val="007E1694"/>
    <w:rsid w:val="007E18B2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5E"/>
    <w:rsid w:val="008122ED"/>
    <w:rsid w:val="00812827"/>
    <w:rsid w:val="00812C1A"/>
    <w:rsid w:val="00812CFE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D91"/>
    <w:rsid w:val="00826EE5"/>
    <w:rsid w:val="00826F7B"/>
    <w:rsid w:val="0083052C"/>
    <w:rsid w:val="008309E9"/>
    <w:rsid w:val="008311F7"/>
    <w:rsid w:val="00831301"/>
    <w:rsid w:val="00831652"/>
    <w:rsid w:val="0083188D"/>
    <w:rsid w:val="00834ACA"/>
    <w:rsid w:val="008357A7"/>
    <w:rsid w:val="00835A8E"/>
    <w:rsid w:val="00836BB7"/>
    <w:rsid w:val="00837516"/>
    <w:rsid w:val="008377E6"/>
    <w:rsid w:val="0084061F"/>
    <w:rsid w:val="00841328"/>
    <w:rsid w:val="00843E84"/>
    <w:rsid w:val="00844445"/>
    <w:rsid w:val="008445DD"/>
    <w:rsid w:val="008450E3"/>
    <w:rsid w:val="0084516F"/>
    <w:rsid w:val="00845292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0BE1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67E5"/>
    <w:rsid w:val="0089733A"/>
    <w:rsid w:val="008974C4"/>
    <w:rsid w:val="00897EBE"/>
    <w:rsid w:val="008A037E"/>
    <w:rsid w:val="008A0564"/>
    <w:rsid w:val="008A0708"/>
    <w:rsid w:val="008A08FE"/>
    <w:rsid w:val="008A12F9"/>
    <w:rsid w:val="008A1463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188"/>
    <w:rsid w:val="008A75A2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1970"/>
    <w:rsid w:val="008C27CF"/>
    <w:rsid w:val="008C3C8F"/>
    <w:rsid w:val="008C3DF8"/>
    <w:rsid w:val="008C3F72"/>
    <w:rsid w:val="008C420F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120B"/>
    <w:rsid w:val="008F204A"/>
    <w:rsid w:val="008F2B1D"/>
    <w:rsid w:val="008F2F88"/>
    <w:rsid w:val="008F2FF6"/>
    <w:rsid w:val="008F3638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BE3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C2A"/>
    <w:rsid w:val="00931364"/>
    <w:rsid w:val="009316D2"/>
    <w:rsid w:val="00931774"/>
    <w:rsid w:val="009339AE"/>
    <w:rsid w:val="009339DF"/>
    <w:rsid w:val="00933CD7"/>
    <w:rsid w:val="0093469A"/>
    <w:rsid w:val="00934DF1"/>
    <w:rsid w:val="00935E92"/>
    <w:rsid w:val="00936DD8"/>
    <w:rsid w:val="00936F2F"/>
    <w:rsid w:val="00937D42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17B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2D"/>
    <w:rsid w:val="00985370"/>
    <w:rsid w:val="00985464"/>
    <w:rsid w:val="009858A1"/>
    <w:rsid w:val="009867CB"/>
    <w:rsid w:val="00987CA3"/>
    <w:rsid w:val="00990FDC"/>
    <w:rsid w:val="00991582"/>
    <w:rsid w:val="009917C7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97F"/>
    <w:rsid w:val="009E415E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2D06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67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D7"/>
    <w:rsid w:val="00A9540F"/>
    <w:rsid w:val="00A955D5"/>
    <w:rsid w:val="00A9687D"/>
    <w:rsid w:val="00A979F5"/>
    <w:rsid w:val="00A97D55"/>
    <w:rsid w:val="00AA00BE"/>
    <w:rsid w:val="00AA024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D96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E98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09ED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55E2"/>
    <w:rsid w:val="00B26535"/>
    <w:rsid w:val="00B301EB"/>
    <w:rsid w:val="00B30818"/>
    <w:rsid w:val="00B30AC7"/>
    <w:rsid w:val="00B3151B"/>
    <w:rsid w:val="00B31CA6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07BA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67FFB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E0C"/>
    <w:rsid w:val="00B83CE6"/>
    <w:rsid w:val="00B8473C"/>
    <w:rsid w:val="00B8531D"/>
    <w:rsid w:val="00B85340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94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1A6"/>
    <w:rsid w:val="00BB24D3"/>
    <w:rsid w:val="00BB32C3"/>
    <w:rsid w:val="00BB32FC"/>
    <w:rsid w:val="00BB3963"/>
    <w:rsid w:val="00BB466A"/>
    <w:rsid w:val="00BB49C0"/>
    <w:rsid w:val="00BB50F6"/>
    <w:rsid w:val="00BB5420"/>
    <w:rsid w:val="00BB5538"/>
    <w:rsid w:val="00BB5BD2"/>
    <w:rsid w:val="00BB5CD4"/>
    <w:rsid w:val="00BB5E44"/>
    <w:rsid w:val="00BB5F82"/>
    <w:rsid w:val="00BB69FB"/>
    <w:rsid w:val="00BB7AEB"/>
    <w:rsid w:val="00BC1753"/>
    <w:rsid w:val="00BC1B22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9B1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30"/>
    <w:rsid w:val="00C411A2"/>
    <w:rsid w:val="00C4143B"/>
    <w:rsid w:val="00C41855"/>
    <w:rsid w:val="00C42060"/>
    <w:rsid w:val="00C42D1F"/>
    <w:rsid w:val="00C43273"/>
    <w:rsid w:val="00C45326"/>
    <w:rsid w:val="00C455A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EEA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38CE"/>
    <w:rsid w:val="00C93934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A0E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7FC"/>
    <w:rsid w:val="00CD3810"/>
    <w:rsid w:val="00CD46CA"/>
    <w:rsid w:val="00CD673C"/>
    <w:rsid w:val="00CD7BBE"/>
    <w:rsid w:val="00CE003B"/>
    <w:rsid w:val="00CE0957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D015FE"/>
    <w:rsid w:val="00D025BC"/>
    <w:rsid w:val="00D028B9"/>
    <w:rsid w:val="00D03522"/>
    <w:rsid w:val="00D036BF"/>
    <w:rsid w:val="00D03BE2"/>
    <w:rsid w:val="00D03F0F"/>
    <w:rsid w:val="00D04489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4D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57A0F"/>
    <w:rsid w:val="00D6003C"/>
    <w:rsid w:val="00D605D3"/>
    <w:rsid w:val="00D60D51"/>
    <w:rsid w:val="00D61EDA"/>
    <w:rsid w:val="00D637B9"/>
    <w:rsid w:val="00D63938"/>
    <w:rsid w:val="00D70D11"/>
    <w:rsid w:val="00D71037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1A"/>
    <w:rsid w:val="00D85455"/>
    <w:rsid w:val="00D8639F"/>
    <w:rsid w:val="00D86627"/>
    <w:rsid w:val="00D871C1"/>
    <w:rsid w:val="00D87A42"/>
    <w:rsid w:val="00D87AB1"/>
    <w:rsid w:val="00D90872"/>
    <w:rsid w:val="00D912A5"/>
    <w:rsid w:val="00D91949"/>
    <w:rsid w:val="00D91AF3"/>
    <w:rsid w:val="00D9465C"/>
    <w:rsid w:val="00D950FA"/>
    <w:rsid w:val="00D95C10"/>
    <w:rsid w:val="00D97264"/>
    <w:rsid w:val="00D97485"/>
    <w:rsid w:val="00D97B10"/>
    <w:rsid w:val="00D97D67"/>
    <w:rsid w:val="00DA0403"/>
    <w:rsid w:val="00DA07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6F6D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743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5F2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0F81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29F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81C"/>
    <w:rsid w:val="00E42898"/>
    <w:rsid w:val="00E43258"/>
    <w:rsid w:val="00E43E24"/>
    <w:rsid w:val="00E470C8"/>
    <w:rsid w:val="00E50648"/>
    <w:rsid w:val="00E5092A"/>
    <w:rsid w:val="00E50B38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BE7"/>
    <w:rsid w:val="00E60EDE"/>
    <w:rsid w:val="00E61E08"/>
    <w:rsid w:val="00E61FA9"/>
    <w:rsid w:val="00E6221B"/>
    <w:rsid w:val="00E626CF"/>
    <w:rsid w:val="00E63A0F"/>
    <w:rsid w:val="00E63C72"/>
    <w:rsid w:val="00E649FD"/>
    <w:rsid w:val="00E65161"/>
    <w:rsid w:val="00E65AF2"/>
    <w:rsid w:val="00E6666B"/>
    <w:rsid w:val="00E67102"/>
    <w:rsid w:val="00E704CC"/>
    <w:rsid w:val="00E70696"/>
    <w:rsid w:val="00E70AA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77F19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1ED"/>
    <w:rsid w:val="00EA7FB8"/>
    <w:rsid w:val="00EB09F7"/>
    <w:rsid w:val="00EB1F94"/>
    <w:rsid w:val="00EB291F"/>
    <w:rsid w:val="00EB2D82"/>
    <w:rsid w:val="00EB34AA"/>
    <w:rsid w:val="00EB34E8"/>
    <w:rsid w:val="00EB3AC4"/>
    <w:rsid w:val="00EB4432"/>
    <w:rsid w:val="00EB5253"/>
    <w:rsid w:val="00EB615F"/>
    <w:rsid w:val="00EB623B"/>
    <w:rsid w:val="00EB749A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46F"/>
    <w:rsid w:val="00ED387E"/>
    <w:rsid w:val="00ED389B"/>
    <w:rsid w:val="00ED3EEC"/>
    <w:rsid w:val="00ED488C"/>
    <w:rsid w:val="00ED4A99"/>
    <w:rsid w:val="00ED6C11"/>
    <w:rsid w:val="00ED6C28"/>
    <w:rsid w:val="00ED72F1"/>
    <w:rsid w:val="00EE135D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4F2"/>
    <w:rsid w:val="00F21C4A"/>
    <w:rsid w:val="00F21C79"/>
    <w:rsid w:val="00F22587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7AB"/>
    <w:rsid w:val="00F372CA"/>
    <w:rsid w:val="00F37B58"/>
    <w:rsid w:val="00F41732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FDE"/>
    <w:rsid w:val="00F540E5"/>
    <w:rsid w:val="00F5421D"/>
    <w:rsid w:val="00F55B9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2463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9D5"/>
    <w:rsid w:val="00F87AB6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B0"/>
    <w:rsid w:val="00F96FF5"/>
    <w:rsid w:val="00F9713D"/>
    <w:rsid w:val="00F976B7"/>
    <w:rsid w:val="00FA0363"/>
    <w:rsid w:val="00FA1712"/>
    <w:rsid w:val="00FA22B8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16A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D7F16"/>
    <w:rsid w:val="00FE05E8"/>
    <w:rsid w:val="00FE098C"/>
    <w:rsid w:val="00FE0C35"/>
    <w:rsid w:val="00FE129A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4E1B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  <w:rsid w:val="085B6FC5"/>
    <w:rsid w:val="0A78745B"/>
    <w:rsid w:val="0F17E7FC"/>
    <w:rsid w:val="105E1266"/>
    <w:rsid w:val="1D1D59AE"/>
    <w:rsid w:val="1E42750E"/>
    <w:rsid w:val="2783507B"/>
    <w:rsid w:val="2DBED468"/>
    <w:rsid w:val="3AFBB029"/>
    <w:rsid w:val="3BA99335"/>
    <w:rsid w:val="3D810D19"/>
    <w:rsid w:val="437F47F1"/>
    <w:rsid w:val="4821330B"/>
    <w:rsid w:val="48914502"/>
    <w:rsid w:val="48BEE111"/>
    <w:rsid w:val="494CFBEF"/>
    <w:rsid w:val="5E831094"/>
    <w:rsid w:val="601EE0F5"/>
    <w:rsid w:val="6E076290"/>
    <w:rsid w:val="76BB32FB"/>
    <w:rsid w:val="7D0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94E22"/>
  <w15:docId w15:val="{92AD46F3-9E97-4067-8BB2-094380F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Theme="minorEastAsia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4" w:semiHidden="1" w:unhideWhenUsed="1" w:qFormat="1"/>
    <w:lsdException w:name="heading 5" w:locked="1" w:uiPriority="1" w:semiHidden="1" w:unhideWhenUsed="1"/>
    <w:lsdException w:name="heading 6" w:locked="1" w:uiPriority="9" w:semiHidden="1" w:unhideWhenUsed="1"/>
    <w:lsdException w:name="heading 7" w:locked="1" w:uiPriority="9" w:semiHidden="1" w:unhideWhenUsed="1"/>
    <w:lsdException w:name="heading 8" w:locked="1" w:uiPriority="9" w:semiHidden="1" w:unhideWhenUsed="1"/>
    <w:lsdException w:name="heading 9" w:locked="1" w:uiPriority="9" w:semiHidden="1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uiPriority="39" w:semiHidden="1"/>
    <w:lsdException w:name="toc 3" w:uiPriority="39" w:semiHidden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uiPriority="4" w:semiHidden="1" w:unhideWhenUsed="1"/>
    <w:lsdException w:name="annotation text" w:locked="1" w:semiHidden="1" w:unhideWhenUsed="1"/>
    <w:lsdException w:name="header" w:uiPriority="8" w:semiHidden="1" w:unhideWhenUsed="1" w:qFormat="1"/>
    <w:lsdException w:name="footer" w:uiPriority="99" w:semiHidden="1" w:unhideWhenUsed="1"/>
    <w:lsdException w:name="index heading" w:locked="1" w:uiPriority="9" w:semiHidden="1"/>
    <w:lsdException w:name="caption" w:uiPriority="7" w:semiHidden="1" w:unhideWhenUsed="1" w:qFormat="1"/>
    <w:lsdException w:name="table of figures" w:locked="1" w:uiPriority="9" w:semiHidden="1"/>
    <w:lsdException w:name="envelope address" w:locked="1" w:uiPriority="9" w:semiHidden="1"/>
    <w:lsdException w:name="envelope return" w:locked="1" w:uiPriority="9" w:semiHidden="1"/>
    <w:lsdException w:name="footnote reference" w:uiPriority="4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3" w:semiHidden="1" w:unhideWhenUsed="1"/>
    <w:lsdException w:name="endnote reference" w:uiPriority="4" w:semiHidden="1" w:unhideWhenUsed="1"/>
    <w:lsdException w:name="endnote text" w:uiPriority="8"/>
    <w:lsdException w:name="table of authorities" w:locked="1" w:uiPriority="9" w:semiHidden="1"/>
    <w:lsdException w:name="macro" w:locked="1" w:semiHidden="1"/>
    <w:lsdException w:name="toa heading" w:uiPriority="2" w:semiHidden="1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uiPriority="2" w:semiHidden="1" w:qFormat="1"/>
    <w:lsdException w:name="List Bullet 3" w:uiPriority="2" w:semiHidden="1" w:qFormat="1"/>
    <w:lsdException w:name="List Bullet 4" w:locked="1"/>
    <w:lsdException w:name="List Bullet 5" w:locked="1" w:semiHidden="1"/>
    <w:lsdException w:name="List Number 2" w:uiPriority="2" w:semiHidden="1" w:qFormat="1"/>
    <w:lsdException w:name="List Number 3" w:uiPriority="2" w:semiHidden="1" w:qFormat="1"/>
    <w:lsdException w:name="List Number 4" w:locked="1"/>
    <w:lsdException w:name="List Number 5" w:locked="1" w:semiHidden="1" w:unhideWhenUsed="1"/>
    <w:lsdException w:name="Title" w:locked="1" w:uiPriority="10" w:semiHidden="1"/>
    <w:lsdException w:name="Closing" w:locked="1" w:semiHidden="1"/>
    <w:lsdException w:name="Signature" w:locked="1" w:semiHidden="1"/>
    <w:lsdException w:name="Default Paragraph Font" w:uiPriority="1" w:semiHidden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semiHidden="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uiPriority="99" w:semiHidden="1" w:unhideWhenUsed="1" w:qFormat="1"/>
    <w:lsdException w:name="FollowedHyperlink" w:uiPriority="4"/>
    <w:lsdException w:name="Strong" w:locked="1" w:uiPriority="22" w:semiHidden="1" w:qFormat="1"/>
    <w:lsdException w:name="Emphasis" w:uiPriority="29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uiPriority="99" w:semiHidden="1"/>
    <w:lsdException w:name="HTML Acronym" w:locked="1" w:uiPriority="99" w:semiHidden="1"/>
    <w:lsdException w:name="HTML Address" w:locked="1" w:uiPriority="99" w:semiHidden="1"/>
    <w:lsdException w:name="HTML Cite" w:locked="1" w:uiPriority="99" w:semiHidden="1"/>
    <w:lsdException w:name="HTML Code" w:locked="1" w:uiPriority="99" w:semiHidden="1"/>
    <w:lsdException w:name="HTML Definition" w:locked="1" w:uiPriority="99" w:semiHidden="1"/>
    <w:lsdException w:name="HTML Keyboard" w:locked="1" w:uiPriority="99" w:semiHidden="1" w:unhideWhenUsed="1"/>
    <w:lsdException w:name="HTML Preformatted" w:locked="1" w:uiPriority="99" w:semiHidden="1"/>
    <w:lsdException w:name="HTML Sample" w:locked="1" w:uiPriority="99" w:semiHidden="1"/>
    <w:lsdException w:name="HTML Typewriter" w:locked="1" w:uiPriority="99" w:semiHidden="1"/>
    <w:lsdException w:name="HTML Variable" w:locked="1" w:uiPriority="99" w:semiHidden="1"/>
    <w:lsdException w:name="Normal Table" w:semiHidden="1" w:unhideWhenUsed="1"/>
    <w:lsdException w:name="annotation subject" w:locked="1" w:semiHidden="1" w:unhideWhenUsed="1"/>
    <w:lsdException w:name="No List" w:uiPriority="99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locked="1" w:uiPriority="34" w:qFormat="1"/>
    <w:lsdException w:name="Quote" w:uiPriority="6" w:qFormat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 w:unhideWhenUsed="1" w:qFormat="1"/>
    <w:lsdException w:name="Intense Emphasis" w:locked="1" w:uiPriority="8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rsid w:val="00BA194C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86B20"/>
    <w:pPr>
      <w:suppressAutoHyphens/>
      <w:spacing w:before="440" w:after="0" w:line="192" w:lineRule="auto"/>
      <w:outlineLvl w:val="1"/>
    </w:pPr>
    <w:rPr>
      <w:rFonts w:asciiTheme="minorHAnsi" w:hAnsiTheme="minorHAnsi" w:eastAsiaTheme="majorEastAsia" w:cstheme="majorBidi"/>
      <w:b/>
      <w:color w:val="003865" w:themeColor="text1"/>
      <w:spacing w:val="-10"/>
      <w:sz w:val="28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786B20"/>
    <w:pPr>
      <w:keepNext/>
      <w:keepLines/>
      <w:spacing w:before="240" w:after="0" w:line="192" w:lineRule="auto"/>
      <w:outlineLvl w:val="2"/>
    </w:pPr>
    <w:rPr>
      <w:rFonts w:asciiTheme="minorHAnsi" w:hAnsiTheme="minorHAnsi" w:eastAsiaTheme="majorEastAsia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786B20"/>
    <w:pPr>
      <w:keepNext/>
      <w:keepLines/>
      <w:spacing w:before="120" w:after="120" w:line="216" w:lineRule="auto"/>
      <w:outlineLvl w:val="3"/>
    </w:pPr>
    <w:rPr>
      <w:rFonts w:ascii="Calibri Light" w:hAnsi="Calibri Light" w:eastAsiaTheme="majorEastAsia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BasicParagraph" w:customStyle="1">
    <w:name w:val="[Basic Paragraph]"/>
    <w:basedOn w:val="Normal"/>
    <w:link w:val="BasicParagraphChar"/>
    <w:semiHidden/>
    <w:locked/>
    <w:rsid w:val="00E12269"/>
  </w:style>
  <w:style w:type="character" w:styleId="Heading2Char" w:customStyle="1">
    <w:name w:val="Heading 2 Char"/>
    <w:aliases w:val="H2 Heading Char"/>
    <w:basedOn w:val="DefaultParagraphFont"/>
    <w:link w:val="Heading2"/>
    <w:uiPriority w:val="4"/>
    <w:rsid w:val="00EB1F94"/>
    <w:rPr>
      <w:rFonts w:asciiTheme="minorHAnsi" w:hAnsiTheme="minorHAnsi" w:eastAsiaTheme="majorEastAsia" w:cstheme="majorBidi"/>
      <w:b/>
      <w:color w:val="003865" w:themeColor="text1"/>
      <w:spacing w:val="-10"/>
      <w:sz w:val="28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asicParagraphChar" w:customStyle="1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styleId="HeaderChar" w:customStyle="1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styleId="ImageSource" w:customStyle="1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styleId="Heading3Char" w:customStyle="1">
    <w:name w:val="Heading 3 Char"/>
    <w:aliases w:val="H3 Heading Char"/>
    <w:basedOn w:val="DefaultParagraphFont"/>
    <w:link w:val="Heading3"/>
    <w:uiPriority w:val="4"/>
    <w:rsid w:val="00EB1F94"/>
    <w:rPr>
      <w:rFonts w:asciiTheme="minorHAnsi" w:hAnsiTheme="minorHAnsi" w:eastAsiaTheme="majorEastAsia" w:cstheme="majorBidi"/>
      <w:b/>
      <w:color w:val="003865" w:themeColor="text1"/>
      <w:sz w:val="24"/>
      <w:szCs w:val="48"/>
    </w:rPr>
  </w:style>
  <w:style w:type="character" w:styleId="Heading4Char" w:customStyle="1">
    <w:name w:val="Heading 4 Char"/>
    <w:aliases w:val="H4 Heading Char"/>
    <w:basedOn w:val="DefaultParagraphFont"/>
    <w:link w:val="Heading4"/>
    <w:uiPriority w:val="4"/>
    <w:rsid w:val="007D5AC9"/>
    <w:rPr>
      <w:rFonts w:ascii="Calibri Light" w:hAnsi="Calibri Light" w:eastAsiaTheme="majorEastAsia" w:cstheme="majorBidi"/>
      <w:color w:val="003865" w:themeColor="text1"/>
      <w:sz w:val="24"/>
      <w:szCs w:val="26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styleId="Heading6Char" w:customStyle="1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styleId="Heading7Char" w:customStyle="1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styleId="NormalSmall" w:customStyle="1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styleId="TitlePageTitle" w:customStyle="1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styleId="AddressBlockDateChar" w:customStyle="1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styleId="AddressBlockDate" w:customStyle="1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styleId="FooterChar" w:customStyle="1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styleId="Toobtainthisinfo" w:customStyle="1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styleId="LOGO" w:customStyle="1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color="AFE56C" w:themeColor="accent2" w:themeTint="99" w:sz="4" w:space="0"/>
        <w:left w:val="single" w:color="AFE56C" w:themeColor="accent2" w:themeTint="99" w:sz="4" w:space="0"/>
        <w:bottom w:val="single" w:color="AFE56C" w:themeColor="accent2" w:themeTint="99" w:sz="4" w:space="0"/>
        <w:right w:val="single" w:color="AFE56C" w:themeColor="accent2" w:themeTint="99" w:sz="4" w:space="0"/>
        <w:insideH w:val="single" w:color="AFE56C" w:themeColor="accent2" w:themeTint="99" w:sz="4" w:space="0"/>
        <w:insideV w:val="single" w:color="AFE56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8BE21" w:themeColor="accent2" w:sz="4" w:space="0"/>
          <w:left w:val="single" w:color="78BE21" w:themeColor="accent2" w:sz="4" w:space="0"/>
          <w:bottom w:val="single" w:color="78BE21" w:themeColor="accent2" w:sz="4" w:space="0"/>
          <w:right w:val="single" w:color="78BE21" w:themeColor="accent2" w:sz="4" w:space="0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color="78BE2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MDHstyle" w:customStyle="1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color="BFBFBF" w:themeColor="background1" w:themeShade="BF" w:sz="2" w:space="0"/>
        <w:left w:val="single" w:color="BFBFBF" w:themeColor="background1" w:themeShade="BF" w:sz="2" w:space="0"/>
        <w:bottom w:val="single" w:color="BFBFBF" w:themeColor="background1" w:themeShade="BF" w:sz="2" w:space="0"/>
        <w:right w:val="single" w:color="BFBFBF" w:themeColor="background1" w:themeShade="BF" w:sz="2" w:space="0"/>
        <w:insideH w:val="single" w:color="BFBFBF" w:themeColor="background1" w:themeShade="BF" w:sz="2" w:space="0"/>
        <w:insideV w:val="single" w:color="BFBFBF" w:themeColor="background1" w:themeShade="BF" w:sz="2" w:space="0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="40" w:beforeLines="0" w:beforeAutospacing="0" w:after="40" w:afterLines="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="40" w:beforeLines="0" w:beforeAutospacing="0" w:after="40" w:afterLines="0" w:afterAutospacing="0" w:line="240" w:lineRule="auto"/>
      </w:pPr>
      <w:rPr>
        <w:b/>
        <w:bCs/>
      </w:rPr>
      <w:tblPr/>
      <w:tcPr>
        <w:tcBorders>
          <w:top w:val="single" w:color="A6A6A6" w:sz="2" w:space="0"/>
          <w:bottom w:val="nil"/>
        </w:tcBorders>
        <w:shd w:val="clear" w:color="auto" w:fill="FFFFFF"/>
      </w:tcPr>
    </w:tblStylePr>
    <w:tblStylePr w:type="firstCol">
      <w:pPr>
        <w:wordWrap/>
        <w:spacing w:before="40" w:beforeLines="0" w:beforeAutospacing="0" w:after="40" w:afterLines="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TableText-sourcecodepro10" w:customStyle="1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hAnsi="Calibri Light" w:eastAsiaTheme="majorEastAsia" w:cstheme="majorBidi"/>
      <w:caps/>
      <w:color w:val="003865" w:themeColor="text1"/>
      <w:spacing w:val="20"/>
      <w:sz w:val="28"/>
      <w:szCs w:val="48"/>
    </w:rPr>
  </w:style>
  <w:style w:type="character" w:styleId="SubtitleChar" w:customStyle="1">
    <w:name w:val="Subtitle Char"/>
    <w:basedOn w:val="DefaultParagraphFont"/>
    <w:link w:val="Subtitle"/>
    <w:uiPriority w:val="5"/>
    <w:rsid w:val="004B68DF"/>
    <w:rPr>
      <w:rFonts w:ascii="Calibri Light" w:hAnsi="Calibri Light" w:eastAsiaTheme="majorEastAsia" w:cstheme="majorBidi"/>
      <w:caps/>
      <w:color w:val="003865" w:themeColor="text1"/>
      <w:spacing w:val="20"/>
      <w:sz w:val="28"/>
      <w:szCs w:val="48"/>
    </w:rPr>
  </w:style>
  <w:style w:type="paragraph" w:styleId="TableFigureTitle" w:customStyle="1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styleId="MakeLight" w:customStyle="1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styleId="MAKEBOLDUCNAVY" w:customStyle="1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styleId="Listbullets" w:customStyle="1">
    <w:name w:val="List_bullets"/>
    <w:uiPriority w:val="99"/>
    <w:rsid w:val="00B90BA6"/>
    <w:pPr>
      <w:numPr>
        <w:numId w:val="3"/>
      </w:numPr>
    </w:pPr>
  </w:style>
  <w:style w:type="numbering" w:styleId="ListStyle123" w:customStyle="1">
    <w:name w:val="List Style 123"/>
    <w:uiPriority w:val="99"/>
    <w:rsid w:val="00A97D55"/>
    <w:pPr>
      <w:numPr>
        <w:numId w:val="5"/>
      </w:numPr>
    </w:pPr>
  </w:style>
  <w:style w:type="paragraph" w:styleId="TableText-calibri10" w:customStyle="1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styleId="TableGrid11" w:customStyle="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cBorders>
        <w:shd w:val="clear" w:color="auto" w:fill="FFFFFF"/>
      </w:tcPr>
    </w:tblStylePr>
  </w:style>
  <w:style w:type="paragraph" w:styleId="ImageTitle" w:customStyle="1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styleId="ParagraphBackground" w:customStyle="1">
    <w:name w:val="Paragraph Background"/>
    <w:basedOn w:val="Normal"/>
    <w:uiPriority w:val="1"/>
    <w:qFormat/>
    <w:rsid w:val="00B2084B"/>
    <w:pPr>
      <w:pBdr>
        <w:top w:val="single" w:color="D5ECFF" w:themeColor="text1" w:themeTint="1A" w:sz="4" w:space="5"/>
        <w:left w:val="single" w:color="D5ECFF" w:themeColor="text1" w:themeTint="1A" w:sz="4" w:space="5"/>
        <w:bottom w:val="single" w:color="D5ECFF" w:themeColor="text1" w:themeTint="1A" w:sz="4" w:space="8"/>
        <w:right w:val="single" w:color="D5ECFF" w:themeColor="text1" w:themeTint="1A" w:sz="4" w:space="8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31A3F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31A3F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F6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people" Target="peop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e37c8-3f12-4316-8a59-c8059419f06a">3EP564FEKVDS-1847516416-128508</_dlc_DocId>
    <_dlc_DocIdUrl xmlns="e2ce37c8-3f12-4316-8a59-c8059419f06a">
      <Url>https://proofalliance.sharepoint.com/sites/ProofAllianceTeamShares/_layouts/15/DocIdRedir.aspx?ID=3EP564FEKVDS-1847516416-128508</Url>
      <Description>3EP564FEKVDS-1847516416-128508</Description>
    </_dlc_DocIdUrl>
    <TaxCatchAll xmlns="e2ce37c8-3f12-4316-8a59-c8059419f06a" xsi:nil="true"/>
    <lcf76f155ced4ddcb4097134ff3c332f xmlns="9c87d56e-146d-4d5e-b40a-578505dc1f9c">
      <Terms xmlns="http://schemas.microsoft.com/office/infopath/2007/PartnerControls"/>
    </lcf76f155ced4ddcb4097134ff3c332f>
    <SharedWithUsers xmlns="e2ce37c8-3f12-4316-8a59-c8059419f06a">
      <UserInfo>
        <DisplayName>Cyndi Kimball</DisplayName>
        <AccountId>368</AccountId>
        <AccountType/>
      </UserInfo>
      <UserInfo>
        <DisplayName>Mollie O'Brien</DisplayName>
        <AccountId>19</AccountId>
        <AccountType/>
      </UserInfo>
      <UserInfo>
        <DisplayName>Michelle Raven</DisplayName>
        <AccountId>31</AccountId>
        <AccountType/>
      </UserInfo>
      <UserInfo>
        <DisplayName>Brittenany Gillespie</DisplayName>
        <AccountId>35</AccountId>
        <AccountType/>
      </UserInfo>
      <UserInfo>
        <DisplayName>Kendra Gludt</DisplayName>
        <AccountId>38</AccountId>
        <AccountType/>
      </UserInfo>
      <UserInfo>
        <DisplayName>Marissa Lang</DisplayName>
        <AccountId>30</AccountId>
        <AccountType/>
      </UserInfo>
      <UserInfo>
        <DisplayName>Alyssa Huether</DisplayName>
        <AccountId>34</AccountId>
        <AccountType/>
      </UserInfo>
      <UserInfo>
        <DisplayName>Greg Giles</DisplayName>
        <AccountId>37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5" ma:contentTypeDescription="Create a new document." ma:contentTypeScope="" ma:versionID="cac94fde00c89eb55e46f7cef8aacd9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c8223fec857873adfe17eafad2fa964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5AF8B-A5C9-4EFC-AA41-A4F5736DA641}">
  <ds:schemaRefs>
    <ds:schemaRef ds:uri="http://schemas.microsoft.com/office/2006/metadata/properties"/>
    <ds:schemaRef ds:uri="http://schemas.microsoft.com/office/infopath/2007/PartnerControls"/>
    <ds:schemaRef ds:uri="2d199fc2-d12a-4491-9ec8-f39d7238cbc0"/>
    <ds:schemaRef ds:uri="e2ce37c8-3f12-4316-8a59-c8059419f06a"/>
    <ds:schemaRef ds:uri="9c87d56e-146d-4d5e-b40a-578505dc1f9c"/>
  </ds:schemaRefs>
</ds:datastoreItem>
</file>

<file path=customXml/itemProps2.xml><?xml version="1.0" encoding="utf-8"?>
<ds:datastoreItem xmlns:ds="http://schemas.openxmlformats.org/officeDocument/2006/customXml" ds:itemID="{AAEB632B-6DC6-4D4E-A656-0E8C37092E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B78DC3-B776-43DC-ABC5-5D4BECD44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18517-9845-49DA-8BF6-3FE3912B7C7A}"/>
</file>

<file path=customXml/itemProps5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Basic MDH Document</ap:Template>
  <ap:Application>Microsoft Word for the web</ap:Application>
  <ap:DocSecurity>0</ap:DocSecurity>
  <ap:ScaleCrop>false</ap:ScaleCrop>
  <ap:Company>Minnesota Department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Plan Example</dc:title>
  <dc:subject>Template for MDH employees</dc:subject>
  <dc:creator>Bridget Roby</dc:creator>
  <keywords/>
  <dc:description/>
  <lastModifiedBy>Marissa Lang</lastModifiedBy>
  <revision>3</revision>
  <lastPrinted>2016-12-14T18:03:00.0000000Z</lastPrinted>
  <dcterms:created xsi:type="dcterms:W3CDTF">2024-08-07T20:32:00.0000000Z</dcterms:created>
  <dcterms:modified xsi:type="dcterms:W3CDTF">2024-08-18T14:52:16.3679594Z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Order">
    <vt:r8>71600</vt:r8>
  </property>
  <property fmtid="{D5CDD505-2E9C-101B-9397-08002B2CF9AE}" pid="4" name="_dlc_DocIdItemGuid">
    <vt:lpwstr>a1ab92f9-3f74-4b34-adac-81f69fd30afe</vt:lpwstr>
  </property>
  <property fmtid="{D5CDD505-2E9C-101B-9397-08002B2CF9AE}" pid="5" name="MediaServiceImageTags">
    <vt:lpwstr/>
  </property>
</Properties>
</file>